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b/>
          <w:bCs/>
          <w:color w:val="41508F"/>
          <w:kern w:val="32"/>
          <w:sz w:val="36"/>
          <w:szCs w:val="36"/>
          <w:lang w:eastAsia="en-US"/>
        </w:rPr>
        <w:id w:val="-388415555"/>
        <w:docPartObj>
          <w:docPartGallery w:val="Cover Pages"/>
          <w:docPartUnique/>
        </w:docPartObj>
      </w:sdtPr>
      <w:sdtEndPr>
        <w:rPr>
          <w:rFonts w:ascii="Verdana" w:eastAsia="Times New Roman" w:hAnsi="Verdana" w:cs="Arial"/>
          <w:color w:val="auto"/>
          <w:sz w:val="20"/>
          <w:szCs w:val="32"/>
        </w:rPr>
      </w:sdtEndPr>
      <w:sdtContent>
        <w:p w14:paraId="5EAED5CB" w14:textId="77777777" w:rsidR="00582B7F" w:rsidRDefault="00D05FF0" w:rsidP="00582B7F">
          <w:pPr>
            <w:pStyle w:val="Logo"/>
          </w:pPr>
          <w:sdt>
            <w:sdtPr>
              <w:rPr>
                <w:noProof/>
                <w:lang w:eastAsia="en-US"/>
              </w:rPr>
              <w:alias w:val="Click icon at right to replace logo"/>
              <w:tag w:val="Click icon at right to replace logo"/>
              <w:id w:val="-2090688503"/>
              <w:picture/>
            </w:sdtPr>
            <w:sdtEndPr/>
            <w:sdtContent>
              <w:r w:rsidR="00EB4AD3">
                <w:rPr>
                  <w:noProof/>
                  <w:lang w:eastAsia="en-US"/>
                </w:rPr>
                <w:drawing>
                  <wp:inline distT="0" distB="0" distL="0" distR="0" wp14:anchorId="2F8F3A66" wp14:editId="24C02636">
                    <wp:extent cx="1905000" cy="325437"/>
                    <wp:effectExtent l="0" t="0" r="0" b="0"/>
                    <wp:docPr id="47" name="Picture 4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7" name="segpay_logo.gif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0" cy="3254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582B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7A86A035" wp14:editId="19BD131B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5486400" cy="1463040"/>
                    <wp:effectExtent l="0" t="0" r="15240" b="1905"/>
                    <wp:wrapTopAndBottom/>
                    <wp:docPr id="6" name="Text Box 6" descr="Text box displaying document 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86400" cy="1463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7778D2" w14:textId="77777777" w:rsidR="00582B7F" w:rsidRPr="00F14103" w:rsidRDefault="00D05FF0" w:rsidP="00582B7F">
                                <w:pPr>
                                  <w:pStyle w:val="Footer"/>
                                  <w:rPr>
                                    <w:rStyle w:val="TitleChar"/>
                                  </w:rPr>
                                </w:pPr>
                                <w:sdt>
                                  <w:sdtPr>
                                    <w:rPr>
                                      <w:rStyle w:val="TitleChar"/>
                                    </w:rPr>
                                    <w:alias w:val="Title"/>
                                    <w:tag w:val=""/>
                                    <w:id w:val="163197752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TitleChar"/>
                                    </w:rPr>
                                  </w:sdtEndPr>
                                  <w:sdtContent>
                                    <w:r w:rsidR="002B7628">
                                      <w:rPr>
                                        <w:rStyle w:val="TitleChar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2A62EDBA" w14:textId="77777777" w:rsidR="00582B7F" w:rsidRPr="006A26E4" w:rsidRDefault="00D566B7" w:rsidP="00582B7F">
                                <w:pPr>
                                  <w:pStyle w:val="Subtitle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User</w:t>
                                </w:r>
                                <w:r w:rsidR="00582B7F" w:rsidRPr="006A26E4">
                                  <w:rPr>
                                    <w:rFonts w:asciiTheme="minorHAnsi" w:hAnsiTheme="minorHAnsi" w:cstheme="minorHAnsi"/>
                                  </w:rPr>
                                  <w:t xml:space="preserve"> Guide</w:t>
                                </w:r>
                              </w:p>
                              <w:p w14:paraId="3046BF74" w14:textId="77777777" w:rsidR="00582B7F" w:rsidRPr="006A26E4" w:rsidRDefault="00582B7F" w:rsidP="00582B7F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252B988A" w14:textId="13555721" w:rsidR="00582B7F" w:rsidRPr="006A26E4" w:rsidRDefault="00322B6F" w:rsidP="00582B7F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Version 1.</w:t>
                                </w:r>
                                <w:r w:rsidR="0036184B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  <w:r w:rsidR="00582B7F" w:rsidRPr="006A26E4">
                                  <w:rPr>
                                    <w:rFonts w:asciiTheme="minorHAnsi" w:hAnsiTheme="minorHAnsi" w:cstheme="minorHAnsi"/>
                                  </w:rPr>
                                  <w:br/>
                                  <w:t xml:space="preserve">Date: </w:t>
                                </w:r>
                                <w:r w:rsidR="0036184B">
                                  <w:rPr>
                                    <w:rFonts w:asciiTheme="minorHAnsi" w:hAnsiTheme="minorHAnsi" w:cstheme="minorHAnsi"/>
                                  </w:rPr>
                                  <w:t>February</w:t>
                                </w:r>
                                <w:r w:rsidR="00CE4B8A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36184B">
                                  <w:rPr>
                                    <w:rFonts w:asciiTheme="minorHAnsi" w:hAnsiTheme="minorHAnsi" w:cstheme="minorHAnsi"/>
                                  </w:rPr>
                                  <w:t>15</w:t>
                                </w:r>
                                <w:r w:rsidR="009E1D7B">
                                  <w:rPr>
                                    <w:rFonts w:asciiTheme="minorHAnsi" w:hAnsiTheme="minorHAnsi" w:cstheme="minorHAnsi"/>
                                  </w:rPr>
                                  <w:t>, 201</w:t>
                                </w:r>
                                <w:r w:rsidR="0036184B">
                                  <w:rPr>
                                    <w:rFonts w:asciiTheme="minorHAnsi" w:hAnsiTheme="minorHAnsi" w:cstheme="minorHAnsi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86A03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ext box displaying document title and subtitle" style="position:absolute;margin-left:0;margin-top:0;width:6in;height:115.2pt;z-index:251659776;visibility:visible;mso-wrap-style:square;mso-width-percent:85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" filled="f" stroked="f" strokeweight=".5pt">
                    <v:textbox style="mso-fit-shape-to-text:t" inset="0,0,0,0">
                      <w:txbxContent>
                        <w:p w14:paraId="487778D2" w14:textId="77777777" w:rsidR="00582B7F" w:rsidRPr="00F14103" w:rsidRDefault="00D05FF0" w:rsidP="00582B7F">
                          <w:pPr>
                            <w:pStyle w:val="Footer"/>
                            <w:rPr>
                              <w:rStyle w:val="TitleChar"/>
                            </w:rPr>
                          </w:pPr>
                          <w:sdt>
                            <w:sdtPr>
                              <w:rPr>
                                <w:rStyle w:val="TitleChar"/>
                              </w:rPr>
                              <w:alias w:val="Title"/>
                              <w:tag w:val=""/>
                              <w:id w:val="163197752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TitleChar"/>
                              </w:rPr>
                            </w:sdtEndPr>
                            <w:sdtContent>
                              <w:r w:rsidR="002B7628">
                                <w:rPr>
                                  <w:rStyle w:val="TitleChar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2A62EDBA" w14:textId="77777777" w:rsidR="00582B7F" w:rsidRPr="006A26E4" w:rsidRDefault="00D566B7" w:rsidP="00582B7F">
                          <w:pPr>
                            <w:pStyle w:val="Subtitle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User</w:t>
                          </w:r>
                          <w:r w:rsidR="00582B7F" w:rsidRPr="006A26E4">
                            <w:rPr>
                              <w:rFonts w:asciiTheme="minorHAnsi" w:hAnsiTheme="minorHAnsi" w:cstheme="minorHAnsi"/>
                            </w:rPr>
                            <w:t xml:space="preserve"> Guide</w:t>
                          </w:r>
                        </w:p>
                        <w:p w14:paraId="3046BF74" w14:textId="77777777" w:rsidR="00582B7F" w:rsidRPr="006A26E4" w:rsidRDefault="00582B7F" w:rsidP="00582B7F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252B988A" w14:textId="13555721" w:rsidR="00582B7F" w:rsidRPr="006A26E4" w:rsidRDefault="00322B6F" w:rsidP="00582B7F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Version 1.</w:t>
                          </w:r>
                          <w:r w:rsidR="0036184B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  <w:r w:rsidR="00582B7F" w:rsidRPr="006A26E4">
                            <w:rPr>
                              <w:rFonts w:asciiTheme="minorHAnsi" w:hAnsiTheme="minorHAnsi" w:cstheme="minorHAnsi"/>
                            </w:rPr>
                            <w:br/>
                            <w:t xml:space="preserve">Date: </w:t>
                          </w:r>
                          <w:r w:rsidR="0036184B">
                            <w:rPr>
                              <w:rFonts w:asciiTheme="minorHAnsi" w:hAnsiTheme="minorHAnsi" w:cstheme="minorHAnsi"/>
                            </w:rPr>
                            <w:t>February</w:t>
                          </w:r>
                          <w:r w:rsidR="00CE4B8A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36184B">
                            <w:rPr>
                              <w:rFonts w:asciiTheme="minorHAnsi" w:hAnsiTheme="minorHAnsi" w:cstheme="minorHAnsi"/>
                            </w:rPr>
                            <w:t>15</w:t>
                          </w:r>
                          <w:r w:rsidR="009E1D7B">
                            <w:rPr>
                              <w:rFonts w:asciiTheme="minorHAnsi" w:hAnsiTheme="minorHAnsi" w:cstheme="minorHAnsi"/>
                            </w:rPr>
                            <w:t>, 201</w:t>
                          </w:r>
                          <w:r w:rsidR="0036184B">
                            <w:rPr>
                              <w:rFonts w:asciiTheme="minorHAnsi" w:hAnsiTheme="minorHAnsi" w:cstheme="minorHAnsi"/>
                            </w:rPr>
                            <w:t>9</w:t>
                          </w:r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</w:p>
        <w:p w14:paraId="744CC228" w14:textId="77777777" w:rsidR="00582B7F" w:rsidRDefault="00582B7F" w:rsidP="00582B7F"/>
        <w:p w14:paraId="334DB3C8" w14:textId="77777777" w:rsidR="009F6445" w:rsidRDefault="009F6445" w:rsidP="00582B7F">
          <w:pPr>
            <w:rPr>
              <w:rFonts w:ascii="Century Gothic" w:hAnsi="Century Gothic"/>
              <w:color w:val="4F81BD" w:themeColor="accent1"/>
              <w:sz w:val="96"/>
              <w:szCs w:val="96"/>
            </w:rPr>
          </w:pPr>
          <w:r>
            <w:rPr>
              <w:rFonts w:ascii="Century Gothic" w:hAnsi="Century Gothic"/>
              <w:color w:val="4F81BD" w:themeColor="accent1"/>
              <w:sz w:val="96"/>
              <w:szCs w:val="96"/>
            </w:rPr>
            <w:t>Password Management Worksheet</w:t>
          </w:r>
        </w:p>
        <w:p w14:paraId="0492EAE0" w14:textId="77777777" w:rsidR="009F6445" w:rsidRDefault="009F6445" w:rsidP="00582B7F">
          <w:pPr>
            <w:rPr>
              <w:rFonts w:ascii="Century Gothic" w:hAnsi="Century Gothic"/>
              <w:color w:val="4F81BD" w:themeColor="accent1"/>
              <w:sz w:val="96"/>
              <w:szCs w:val="96"/>
            </w:rPr>
          </w:pPr>
        </w:p>
        <w:p w14:paraId="7EE7B714" w14:textId="77777777" w:rsidR="009F6445" w:rsidRDefault="009F6445" w:rsidP="00582B7F">
          <w:pPr>
            <w:rPr>
              <w:rFonts w:ascii="Century Gothic" w:hAnsi="Century Gothic"/>
              <w:color w:val="4F81BD" w:themeColor="accent1"/>
              <w:sz w:val="96"/>
              <w:szCs w:val="96"/>
            </w:rPr>
          </w:pPr>
        </w:p>
        <w:p w14:paraId="0C3FDD09" w14:textId="77777777" w:rsidR="009F6445" w:rsidRDefault="009F6445" w:rsidP="00582B7F">
          <w:pPr>
            <w:rPr>
              <w:rFonts w:ascii="Century Gothic" w:hAnsi="Century Gothic"/>
              <w:color w:val="4F81BD" w:themeColor="accent1"/>
              <w:sz w:val="96"/>
              <w:szCs w:val="96"/>
            </w:rPr>
          </w:pPr>
        </w:p>
        <w:p w14:paraId="2C11754B" w14:textId="77777777" w:rsidR="009F6445" w:rsidRDefault="009F6445" w:rsidP="00582B7F">
          <w:pPr>
            <w:rPr>
              <w:rFonts w:ascii="Century Gothic" w:hAnsi="Century Gothic"/>
              <w:color w:val="4F81BD" w:themeColor="accent1"/>
              <w:sz w:val="96"/>
              <w:szCs w:val="96"/>
            </w:rPr>
          </w:pPr>
        </w:p>
        <w:p w14:paraId="3FC16A93" w14:textId="090F53E0" w:rsidR="00582B7F" w:rsidRPr="00572BFE" w:rsidRDefault="00D05FF0" w:rsidP="00582B7F">
          <w:pPr>
            <w:rPr>
              <w:sz w:val="96"/>
              <w:szCs w:val="96"/>
            </w:rPr>
          </w:pPr>
        </w:p>
      </w:sdtContent>
    </w:sdt>
    <w:p w14:paraId="7A224E8F" w14:textId="77777777" w:rsidR="00EF3DDA" w:rsidRPr="00572BFE" w:rsidRDefault="00EF3DDA" w:rsidP="00572BFE">
      <w:pPr>
        <w:jc w:val="center"/>
        <w:rPr>
          <w:b/>
          <w:szCs w:val="20"/>
        </w:rPr>
      </w:pPr>
      <w:r w:rsidRPr="00572BFE">
        <w:rPr>
          <w:b/>
          <w:sz w:val="24"/>
        </w:rPr>
        <w:t>Table of Contents</w:t>
      </w:r>
    </w:p>
    <w:p w14:paraId="1BA9BB65" w14:textId="09D4D02E" w:rsidR="00D05FF0" w:rsidRDefault="00D844F1">
      <w:pPr>
        <w:pStyle w:val="TOC1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r w:rsidRPr="006A26E4">
        <w:rPr>
          <w:rFonts w:ascii="Garamond" w:hAnsi="Garamond"/>
          <w:b w:val="0"/>
          <w:bCs w:val="0"/>
          <w:caps w:val="0"/>
        </w:rPr>
        <w:fldChar w:fldCharType="begin"/>
      </w:r>
      <w:r w:rsidRPr="006A26E4">
        <w:rPr>
          <w:rFonts w:ascii="Garamond" w:hAnsi="Garamond"/>
          <w:b w:val="0"/>
          <w:bCs w:val="0"/>
          <w:caps w:val="0"/>
        </w:rPr>
        <w:instrText xml:space="preserve"> TOC \o "1-3" \h \z \u </w:instrText>
      </w:r>
      <w:r w:rsidRPr="006A26E4">
        <w:rPr>
          <w:rFonts w:ascii="Garamond" w:hAnsi="Garamond"/>
          <w:b w:val="0"/>
          <w:bCs w:val="0"/>
          <w:caps w:val="0"/>
        </w:rPr>
        <w:fldChar w:fldCharType="separate"/>
      </w:r>
      <w:hyperlink w:anchor="_Toc1132224" w:history="1">
        <w:r w:rsidR="00D05FF0" w:rsidRPr="00E71A06">
          <w:rPr>
            <w:rStyle w:val="Hyperlink"/>
            <w:rFonts w:ascii="Century Gothic" w:hAnsi="Century Gothic"/>
            <w:noProof/>
          </w:rPr>
          <w:t>Version Tracking</w:t>
        </w:r>
        <w:r w:rsidR="00D05FF0">
          <w:rPr>
            <w:noProof/>
            <w:webHidden/>
          </w:rPr>
          <w:tab/>
        </w:r>
        <w:r w:rsidR="00D05FF0">
          <w:rPr>
            <w:noProof/>
            <w:webHidden/>
          </w:rPr>
          <w:fldChar w:fldCharType="begin"/>
        </w:r>
        <w:r w:rsidR="00D05FF0">
          <w:rPr>
            <w:noProof/>
            <w:webHidden/>
          </w:rPr>
          <w:instrText xml:space="preserve"> PAGEREF _Toc1132224 \h </w:instrText>
        </w:r>
        <w:r w:rsidR="00D05FF0">
          <w:rPr>
            <w:noProof/>
            <w:webHidden/>
          </w:rPr>
        </w:r>
        <w:r w:rsidR="00D05FF0">
          <w:rPr>
            <w:noProof/>
            <w:webHidden/>
          </w:rPr>
          <w:fldChar w:fldCharType="separate"/>
        </w:r>
        <w:r w:rsidR="00D05FF0">
          <w:rPr>
            <w:noProof/>
            <w:webHidden/>
          </w:rPr>
          <w:t>3</w:t>
        </w:r>
        <w:r w:rsidR="00D05FF0">
          <w:rPr>
            <w:noProof/>
            <w:webHidden/>
          </w:rPr>
          <w:fldChar w:fldCharType="end"/>
        </w:r>
      </w:hyperlink>
    </w:p>
    <w:p w14:paraId="5986E323" w14:textId="24C617E5" w:rsidR="00D05FF0" w:rsidRDefault="00D05FF0">
      <w:pPr>
        <w:pStyle w:val="TOC1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132225" w:history="1">
        <w:r w:rsidRPr="00E71A06">
          <w:rPr>
            <w:rStyle w:val="Hyperlink"/>
            <w:rFonts w:ascii="Century Gothic" w:hAnsi="Century Gothic"/>
            <w:noProof/>
          </w:rPr>
          <w:t>Client Services Technical Worksheet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C4A090" w14:textId="6897443E" w:rsidR="00D05FF0" w:rsidRDefault="00D05FF0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132226" w:history="1">
        <w:r w:rsidRPr="00E71A06">
          <w:rPr>
            <w:rStyle w:val="Hyperlink"/>
            <w:noProof/>
          </w:rPr>
          <w:t>Information required to set up Segpay Password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508EE6" w14:textId="07509BAF" w:rsidR="00D05FF0" w:rsidRDefault="00D05FF0">
      <w:pPr>
        <w:pStyle w:val="TOC2"/>
        <w:tabs>
          <w:tab w:val="right" w:pos="8630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132227" w:history="1">
        <w:r w:rsidRPr="00E71A06">
          <w:rPr>
            <w:rStyle w:val="Hyperlink"/>
            <w:noProof/>
          </w:rPr>
          <w:t>Permissions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38ED44" w14:textId="632BA019" w:rsidR="00EF3DDA" w:rsidRPr="000A1797" w:rsidRDefault="00D844F1">
      <w:r w:rsidRPr="006A26E4">
        <w:rPr>
          <w:rFonts w:ascii="Garamond" w:hAnsi="Garamond"/>
          <w:b/>
          <w:bCs/>
          <w:caps/>
          <w:sz w:val="22"/>
          <w:szCs w:val="22"/>
          <w:u w:val="single"/>
        </w:rPr>
        <w:fldChar w:fldCharType="end"/>
      </w:r>
    </w:p>
    <w:p w14:paraId="39F30665" w14:textId="77777777" w:rsidR="008362E0" w:rsidRPr="000A1797" w:rsidRDefault="008362E0"/>
    <w:p w14:paraId="3B492F7B" w14:textId="77777777" w:rsidR="00413E70" w:rsidRPr="000A1797" w:rsidRDefault="00413E70" w:rsidP="00413E70">
      <w:pPr>
        <w:rPr>
          <w:b/>
          <w:bCs/>
          <w:szCs w:val="20"/>
        </w:rPr>
      </w:pPr>
      <w:bookmarkStart w:id="0" w:name="_GoBack"/>
      <w:bookmarkEnd w:id="0"/>
    </w:p>
    <w:p w14:paraId="01AF438D" w14:textId="77777777" w:rsidR="006A26E4" w:rsidRDefault="00EF4443" w:rsidP="00131841">
      <w:pPr>
        <w:pStyle w:val="Heading1"/>
      </w:pPr>
      <w:r w:rsidRPr="00131841">
        <w:br w:type="page"/>
      </w:r>
      <w:bookmarkStart w:id="1" w:name="_Toc157416413"/>
      <w:bookmarkStart w:id="2" w:name="_Toc163463891"/>
      <w:bookmarkStart w:id="3" w:name="_Toc163463940"/>
    </w:p>
    <w:p w14:paraId="3BBF1EBD" w14:textId="77777777" w:rsidR="006A26E4" w:rsidRPr="00595FBF" w:rsidRDefault="006A26E4" w:rsidP="006A26E4">
      <w:pPr>
        <w:pStyle w:val="Heading1"/>
        <w:rPr>
          <w:rFonts w:ascii="Century Gothic" w:hAnsi="Century Gothic"/>
          <w:b w:val="0"/>
          <w:color w:val="4F81BD" w:themeColor="accent1"/>
          <w:sz w:val="36"/>
          <w:szCs w:val="36"/>
        </w:rPr>
      </w:pPr>
      <w:bookmarkStart w:id="4" w:name="_Toc416686969"/>
      <w:bookmarkStart w:id="5" w:name="_Toc466363277"/>
      <w:bookmarkStart w:id="6" w:name="_Toc1132224"/>
      <w:r w:rsidRPr="00595FBF">
        <w:rPr>
          <w:rFonts w:ascii="Century Gothic" w:hAnsi="Century Gothic"/>
          <w:b w:val="0"/>
          <w:color w:val="4F81BD" w:themeColor="accent1"/>
          <w:sz w:val="36"/>
          <w:szCs w:val="36"/>
        </w:rPr>
        <w:lastRenderedPageBreak/>
        <w:t>Version Tracking</w:t>
      </w:r>
      <w:bookmarkEnd w:id="4"/>
      <w:bookmarkEnd w:id="5"/>
      <w:bookmarkEnd w:id="6"/>
    </w:p>
    <w:tbl>
      <w:tblPr>
        <w:tblStyle w:val="TableGrid"/>
        <w:tblW w:w="8658" w:type="dxa"/>
        <w:tblLook w:val="04A0" w:firstRow="1" w:lastRow="0" w:firstColumn="1" w:lastColumn="0" w:noHBand="0" w:noVBand="1"/>
      </w:tblPr>
      <w:tblGrid>
        <w:gridCol w:w="1075"/>
        <w:gridCol w:w="1440"/>
        <w:gridCol w:w="2070"/>
        <w:gridCol w:w="4073"/>
      </w:tblGrid>
      <w:tr w:rsidR="006A26E4" w:rsidRPr="00024378" w14:paraId="3F8794E5" w14:textId="77777777" w:rsidTr="00581857">
        <w:tc>
          <w:tcPr>
            <w:tcW w:w="1075" w:type="dxa"/>
          </w:tcPr>
          <w:p w14:paraId="2E0AFA14" w14:textId="77777777" w:rsidR="006A26E4" w:rsidRPr="00024378" w:rsidRDefault="006A26E4" w:rsidP="006025B6">
            <w:pPr>
              <w:rPr>
                <w:rFonts w:ascii="Calibri" w:hAnsi="Calibri" w:cs="Calibri"/>
                <w:sz w:val="22"/>
                <w:szCs w:val="22"/>
              </w:rPr>
            </w:pPr>
            <w:r w:rsidRPr="00024378">
              <w:rPr>
                <w:rFonts w:ascii="Calibri" w:hAnsi="Calibri" w:cs="Calibri"/>
                <w:sz w:val="22"/>
                <w:szCs w:val="22"/>
              </w:rPr>
              <w:t>Version Number</w:t>
            </w:r>
          </w:p>
        </w:tc>
        <w:tc>
          <w:tcPr>
            <w:tcW w:w="1440" w:type="dxa"/>
          </w:tcPr>
          <w:p w14:paraId="76288B55" w14:textId="77777777" w:rsidR="006A26E4" w:rsidRPr="00024378" w:rsidRDefault="006A26E4" w:rsidP="006025B6">
            <w:pPr>
              <w:rPr>
                <w:rFonts w:ascii="Calibri" w:hAnsi="Calibri" w:cs="Calibri"/>
                <w:sz w:val="22"/>
                <w:szCs w:val="22"/>
              </w:rPr>
            </w:pPr>
            <w:r w:rsidRPr="00024378">
              <w:rPr>
                <w:rFonts w:ascii="Calibri" w:hAnsi="Calibri" w:cs="Calibri"/>
                <w:sz w:val="22"/>
                <w:szCs w:val="22"/>
              </w:rPr>
              <w:t>Modification Date</w:t>
            </w:r>
          </w:p>
        </w:tc>
        <w:tc>
          <w:tcPr>
            <w:tcW w:w="2070" w:type="dxa"/>
          </w:tcPr>
          <w:p w14:paraId="0C763351" w14:textId="77777777" w:rsidR="006A26E4" w:rsidRPr="00024378" w:rsidRDefault="006A26E4" w:rsidP="006025B6">
            <w:pPr>
              <w:rPr>
                <w:rFonts w:ascii="Calibri" w:hAnsi="Calibri" w:cs="Calibri"/>
                <w:sz w:val="22"/>
                <w:szCs w:val="22"/>
              </w:rPr>
            </w:pPr>
            <w:r w:rsidRPr="00024378">
              <w:rPr>
                <w:rFonts w:ascii="Calibri" w:hAnsi="Calibri" w:cs="Calibri"/>
                <w:sz w:val="22"/>
                <w:szCs w:val="22"/>
              </w:rPr>
              <w:t>Modified By</w:t>
            </w:r>
          </w:p>
        </w:tc>
        <w:tc>
          <w:tcPr>
            <w:tcW w:w="4073" w:type="dxa"/>
          </w:tcPr>
          <w:p w14:paraId="2D9B7295" w14:textId="77777777" w:rsidR="006A26E4" w:rsidRPr="00024378" w:rsidRDefault="00581857" w:rsidP="006025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Changes Completed</w:t>
            </w:r>
          </w:p>
        </w:tc>
      </w:tr>
      <w:tr w:rsidR="006A26E4" w:rsidRPr="00024378" w14:paraId="6BAD0E6F" w14:textId="77777777" w:rsidTr="00581857">
        <w:tc>
          <w:tcPr>
            <w:tcW w:w="1075" w:type="dxa"/>
          </w:tcPr>
          <w:p w14:paraId="4F67FC11" w14:textId="77777777" w:rsidR="006A26E4" w:rsidRPr="00024378" w:rsidRDefault="006A26E4" w:rsidP="006025B6">
            <w:pPr>
              <w:rPr>
                <w:rFonts w:ascii="Calibri" w:hAnsi="Calibri" w:cs="Calibri"/>
                <w:sz w:val="22"/>
                <w:szCs w:val="22"/>
              </w:rPr>
            </w:pPr>
            <w:r w:rsidRPr="00024378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1440" w:type="dxa"/>
          </w:tcPr>
          <w:p w14:paraId="633E0113" w14:textId="219EAA02" w:rsidR="006A26E4" w:rsidRPr="00024378" w:rsidRDefault="00FE747D" w:rsidP="007F0C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36184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36184B">
              <w:rPr>
                <w:rFonts w:ascii="Calibri" w:hAnsi="Calibri" w:cs="Calibri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>-201</w:t>
            </w:r>
            <w:r w:rsidR="0036184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070" w:type="dxa"/>
          </w:tcPr>
          <w:p w14:paraId="5CBC1B21" w14:textId="77777777" w:rsidR="006A26E4" w:rsidRPr="00024378" w:rsidRDefault="006A26E4" w:rsidP="006025B6">
            <w:pPr>
              <w:rPr>
                <w:rFonts w:ascii="Calibri" w:hAnsi="Calibri" w:cs="Calibri"/>
                <w:sz w:val="22"/>
                <w:szCs w:val="22"/>
              </w:rPr>
            </w:pPr>
            <w:r w:rsidRPr="00024378">
              <w:rPr>
                <w:rFonts w:ascii="Calibri" w:hAnsi="Calibri" w:cs="Calibri"/>
                <w:sz w:val="22"/>
                <w:szCs w:val="22"/>
              </w:rPr>
              <w:t>Product Development</w:t>
            </w:r>
          </w:p>
        </w:tc>
        <w:tc>
          <w:tcPr>
            <w:tcW w:w="4073" w:type="dxa"/>
          </w:tcPr>
          <w:p w14:paraId="3769AA0A" w14:textId="77777777" w:rsidR="006A26E4" w:rsidRPr="00024378" w:rsidRDefault="006A26E4" w:rsidP="006025B6">
            <w:pPr>
              <w:rPr>
                <w:rFonts w:ascii="Calibri" w:hAnsi="Calibri" w:cs="Calibri"/>
                <w:sz w:val="22"/>
                <w:szCs w:val="22"/>
              </w:rPr>
            </w:pPr>
            <w:r w:rsidRPr="00024378">
              <w:rPr>
                <w:rFonts w:ascii="Calibri" w:hAnsi="Calibri" w:cs="Calibri"/>
                <w:sz w:val="22"/>
                <w:szCs w:val="22"/>
              </w:rPr>
              <w:t>Initial Documentation Completed.</w:t>
            </w:r>
          </w:p>
        </w:tc>
      </w:tr>
    </w:tbl>
    <w:p w14:paraId="5625080D" w14:textId="77777777" w:rsidR="006A26E4" w:rsidRDefault="006A26E4" w:rsidP="006A26E4">
      <w:pPr>
        <w:rPr>
          <w:rFonts w:asciiTheme="majorHAnsi" w:eastAsiaTheme="majorEastAsia" w:hAnsiTheme="majorHAnsi" w:cstheme="majorBidi"/>
          <w:color w:val="41508F"/>
          <w:sz w:val="36"/>
          <w:szCs w:val="36"/>
        </w:rPr>
      </w:pPr>
      <w:r>
        <w:br w:type="page"/>
      </w:r>
    </w:p>
    <w:p w14:paraId="65B2BE00" w14:textId="786FCE00" w:rsidR="00EF4443" w:rsidRPr="00595FBF" w:rsidRDefault="009F6445" w:rsidP="00131841">
      <w:pPr>
        <w:pStyle w:val="Heading1"/>
        <w:rPr>
          <w:rFonts w:ascii="Century Gothic" w:hAnsi="Century Gothic"/>
          <w:b w:val="0"/>
          <w:color w:val="4F81BD" w:themeColor="accent1"/>
          <w:sz w:val="36"/>
          <w:szCs w:val="36"/>
        </w:rPr>
      </w:pPr>
      <w:bookmarkStart w:id="7" w:name="_Toc1132225"/>
      <w:bookmarkEnd w:id="1"/>
      <w:bookmarkEnd w:id="2"/>
      <w:bookmarkEnd w:id="3"/>
      <w:r>
        <w:rPr>
          <w:rFonts w:ascii="Century Gothic" w:hAnsi="Century Gothic"/>
          <w:b w:val="0"/>
          <w:color w:val="4F81BD" w:themeColor="accent1"/>
          <w:sz w:val="36"/>
          <w:szCs w:val="36"/>
        </w:rPr>
        <w:lastRenderedPageBreak/>
        <w:t>Client Services Technical Worksheet</w:t>
      </w:r>
      <w:bookmarkEnd w:id="7"/>
    </w:p>
    <w:p w14:paraId="758FFAA3" w14:textId="1485CB9B" w:rsidR="00814CE1" w:rsidRDefault="00F103FC" w:rsidP="00F103FC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8" w:name="_Toc1132226"/>
      <w:r>
        <w:t xml:space="preserve">Information required to set up </w:t>
      </w:r>
      <w:proofErr w:type="spellStart"/>
      <w:r>
        <w:t>Segpay</w:t>
      </w:r>
      <w:proofErr w:type="spellEnd"/>
      <w:r>
        <w:t xml:space="preserve"> Password Management</w:t>
      </w:r>
      <w:bookmarkEnd w:id="8"/>
    </w:p>
    <w:p w14:paraId="5DC81C61" w14:textId="60F5A4E1" w:rsidR="009F6445" w:rsidRDefault="009F6445" w:rsidP="009F6445">
      <w:pPr>
        <w:rPr>
          <w:rFonts w:asciiTheme="minorHAnsi" w:hAnsiTheme="minorHAnsi" w:cstheme="minorHAnsi"/>
          <w:sz w:val="22"/>
          <w:szCs w:val="22"/>
        </w:rPr>
      </w:pPr>
    </w:p>
    <w:p w14:paraId="4AC33E4E" w14:textId="61CFACD6" w:rsidR="009F6445" w:rsidRDefault="009F6445" w:rsidP="009F64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Company Name: ___________________________________________</w:t>
      </w:r>
      <w:r w:rsidR="00F20CA4">
        <w:rPr>
          <w:rFonts w:asciiTheme="minorHAnsi" w:hAnsiTheme="minorHAnsi" w:cstheme="minorHAnsi"/>
          <w:sz w:val="22"/>
          <w:szCs w:val="22"/>
        </w:rPr>
        <w:t>_____</w:t>
      </w:r>
    </w:p>
    <w:p w14:paraId="081B7722" w14:textId="20B61691" w:rsidR="009F6445" w:rsidRDefault="009F6445" w:rsidP="009F6445">
      <w:pPr>
        <w:rPr>
          <w:rFonts w:asciiTheme="minorHAnsi" w:hAnsiTheme="minorHAnsi" w:cstheme="minorHAnsi"/>
          <w:sz w:val="22"/>
          <w:szCs w:val="22"/>
        </w:rPr>
      </w:pPr>
    </w:p>
    <w:p w14:paraId="048C6988" w14:textId="3A11EB0E" w:rsidR="009F6445" w:rsidRDefault="009F6445" w:rsidP="009F64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Technical Contact Email Address: ______________________________</w:t>
      </w:r>
      <w:r w:rsidR="00F20CA4">
        <w:rPr>
          <w:rFonts w:asciiTheme="minorHAnsi" w:hAnsiTheme="minorHAnsi" w:cstheme="minorHAnsi"/>
          <w:sz w:val="22"/>
          <w:szCs w:val="22"/>
        </w:rPr>
        <w:t>_____</w:t>
      </w:r>
    </w:p>
    <w:p w14:paraId="755177AC" w14:textId="5168F2ED" w:rsidR="009F6445" w:rsidRDefault="009F6445" w:rsidP="009F6445">
      <w:pPr>
        <w:rPr>
          <w:rFonts w:asciiTheme="minorHAnsi" w:hAnsiTheme="minorHAnsi" w:cstheme="minorHAnsi"/>
          <w:sz w:val="22"/>
          <w:szCs w:val="22"/>
        </w:rPr>
      </w:pPr>
    </w:p>
    <w:p w14:paraId="04FFF71D" w14:textId="41D2215F" w:rsidR="009F6445" w:rsidRDefault="009F6445" w:rsidP="009F64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Technical Contact </w:t>
      </w:r>
      <w:r>
        <w:rPr>
          <w:rFonts w:asciiTheme="minorHAnsi" w:hAnsiTheme="minorHAnsi" w:cstheme="minorHAnsi"/>
          <w:sz w:val="22"/>
          <w:szCs w:val="22"/>
        </w:rPr>
        <w:t>Phone Number</w:t>
      </w:r>
      <w:r>
        <w:rPr>
          <w:rFonts w:asciiTheme="minorHAnsi" w:hAnsiTheme="minorHAnsi" w:cstheme="minorHAnsi"/>
          <w:sz w:val="22"/>
          <w:szCs w:val="22"/>
        </w:rPr>
        <w:t>: _____________________________</w:t>
      </w:r>
      <w:r w:rsidR="00F20CA4">
        <w:rPr>
          <w:rFonts w:asciiTheme="minorHAnsi" w:hAnsiTheme="minorHAnsi" w:cstheme="minorHAnsi"/>
          <w:sz w:val="22"/>
          <w:szCs w:val="22"/>
        </w:rPr>
        <w:t>_____</w:t>
      </w:r>
    </w:p>
    <w:p w14:paraId="182EE987" w14:textId="5AC19A56" w:rsidR="00F20CA4" w:rsidRDefault="00F20CA4" w:rsidP="009F6445">
      <w:pPr>
        <w:rPr>
          <w:rFonts w:asciiTheme="minorHAnsi" w:hAnsiTheme="minorHAnsi" w:cstheme="minorHAnsi"/>
          <w:sz w:val="22"/>
          <w:szCs w:val="22"/>
        </w:rPr>
      </w:pPr>
    </w:p>
    <w:p w14:paraId="5DFD3559" w14:textId="7A24CBAF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Technical Contact </w:t>
      </w:r>
      <w:r>
        <w:rPr>
          <w:rFonts w:asciiTheme="minorHAnsi" w:hAnsiTheme="minorHAnsi" w:cstheme="minorHAnsi"/>
          <w:sz w:val="22"/>
          <w:szCs w:val="22"/>
        </w:rPr>
        <w:t>Chat (Skype/ICQ/etc.</w:t>
      </w:r>
      <w:proofErr w:type="gramStart"/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2663EA28" w14:textId="621ACA55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</w:p>
    <w:p w14:paraId="38D11BDC" w14:textId="1B38E00B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</w:p>
    <w:p w14:paraId="28AFC5E5" w14:textId="30789363" w:rsidR="00F103FC" w:rsidRDefault="00F103FC" w:rsidP="00F103FC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9" w:name="_Toc1132227"/>
      <w:r>
        <w:t>Permissions</w:t>
      </w:r>
      <w:bookmarkEnd w:id="9"/>
    </w:p>
    <w:p w14:paraId="504ABB38" w14:textId="77777777" w:rsidR="00F20CA4" w:rsidRDefault="00F20CA4" w:rsidP="009F6445">
      <w:pPr>
        <w:rPr>
          <w:rFonts w:asciiTheme="minorHAnsi" w:hAnsiTheme="minorHAnsi" w:cstheme="minorHAnsi"/>
          <w:sz w:val="22"/>
          <w:szCs w:val="22"/>
        </w:rPr>
      </w:pPr>
    </w:p>
    <w:p w14:paraId="423C483D" w14:textId="7E239709" w:rsidR="009F6445" w:rsidRDefault="00F20CA4" w:rsidP="009F6445">
      <w:pPr>
        <w:rPr>
          <w:rFonts w:asciiTheme="minorHAnsi" w:hAnsiTheme="minorHAnsi" w:cstheme="minorHAnsi"/>
          <w:sz w:val="22"/>
          <w:szCs w:val="22"/>
        </w:rPr>
      </w:pPr>
      <w:r w:rsidRPr="00F20CA4">
        <w:rPr>
          <w:rFonts w:asciiTheme="minorHAnsi" w:hAnsiTheme="minorHAnsi" w:cstheme="minorHAnsi"/>
          <w:sz w:val="22"/>
          <w:szCs w:val="22"/>
        </w:rPr>
        <w:t>Please create an account</w:t>
      </w:r>
      <w:r>
        <w:rPr>
          <w:rFonts w:asciiTheme="minorHAnsi" w:hAnsiTheme="minorHAnsi" w:cstheme="minorHAnsi"/>
          <w:sz w:val="22"/>
          <w:szCs w:val="22"/>
        </w:rPr>
        <w:t xml:space="preserve"> that will allow FPT, SSH or Directory Access so we can modify/add the necessary files to your system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Segpay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Password Management.</w:t>
      </w:r>
    </w:p>
    <w:p w14:paraId="1125B706" w14:textId="6EEB0897" w:rsidR="00F20CA4" w:rsidRDefault="00F20CA4" w:rsidP="009F6445">
      <w:pPr>
        <w:rPr>
          <w:rFonts w:asciiTheme="minorHAnsi" w:hAnsiTheme="minorHAnsi" w:cstheme="minorHAnsi"/>
          <w:sz w:val="22"/>
          <w:szCs w:val="22"/>
        </w:rPr>
      </w:pPr>
    </w:p>
    <w:p w14:paraId="78D81674" w14:textId="5323D391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Site URL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</w:t>
      </w:r>
      <w:r w:rsidR="00750886">
        <w:rPr>
          <w:rFonts w:asciiTheme="minorHAnsi" w:hAnsiTheme="minorHAnsi" w:cstheme="minorHAnsi"/>
          <w:sz w:val="22"/>
          <w:szCs w:val="22"/>
        </w:rPr>
        <w:t>______</w:t>
      </w:r>
    </w:p>
    <w:p w14:paraId="14E26A76" w14:textId="77777777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</w:p>
    <w:p w14:paraId="4D1AF055" w14:textId="257E09D5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Server IP Address</w:t>
      </w:r>
      <w:r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750886">
        <w:rPr>
          <w:rFonts w:asciiTheme="minorHAnsi" w:hAnsiTheme="minorHAnsi" w:cstheme="minorHAnsi"/>
          <w:sz w:val="22"/>
          <w:szCs w:val="22"/>
        </w:rPr>
        <w:t>___________</w:t>
      </w:r>
    </w:p>
    <w:p w14:paraId="1D82C0F3" w14:textId="77777777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</w:p>
    <w:p w14:paraId="3C30FC79" w14:textId="36E41740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Username</w:t>
      </w:r>
      <w:r>
        <w:rPr>
          <w:rFonts w:asciiTheme="minorHAnsi" w:hAnsiTheme="minorHAnsi" w:cstheme="minorHAnsi"/>
          <w:sz w:val="22"/>
          <w:szCs w:val="22"/>
        </w:rPr>
        <w:t>: __________________________________</w:t>
      </w:r>
      <w:r w:rsidR="00750886">
        <w:rPr>
          <w:rFonts w:asciiTheme="minorHAnsi" w:hAnsiTheme="minorHAnsi" w:cstheme="minorHAnsi"/>
          <w:sz w:val="22"/>
          <w:szCs w:val="22"/>
        </w:rPr>
        <w:t>__________________</w:t>
      </w:r>
    </w:p>
    <w:p w14:paraId="3E5291C3" w14:textId="77777777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</w:p>
    <w:p w14:paraId="00AEBD96" w14:textId="2C065C8B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Password</w:t>
      </w:r>
      <w:r>
        <w:rPr>
          <w:rFonts w:asciiTheme="minorHAnsi" w:hAnsiTheme="minorHAnsi" w:cstheme="minorHAnsi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="00750886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22686FE5" w14:textId="1B996741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</w:p>
    <w:p w14:paraId="0FBEAA66" w14:textId="02250DA2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Path to the CGI-BIN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</w:t>
      </w:r>
      <w:r w:rsidR="00750886">
        <w:rPr>
          <w:rFonts w:asciiTheme="minorHAnsi" w:hAnsiTheme="minorHAnsi" w:cstheme="minorHAnsi"/>
          <w:sz w:val="22"/>
          <w:szCs w:val="22"/>
        </w:rPr>
        <w:t>_</w:t>
      </w:r>
    </w:p>
    <w:p w14:paraId="209BB41E" w14:textId="77777777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</w:p>
    <w:p w14:paraId="1059AB0F" w14:textId="12953BD5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Path to the Members Dir or the Dir to Protect</w:t>
      </w:r>
      <w:r>
        <w:rPr>
          <w:rFonts w:asciiTheme="minorHAnsi" w:hAnsiTheme="minorHAnsi" w:cstheme="minorHAnsi"/>
          <w:sz w:val="22"/>
          <w:szCs w:val="22"/>
        </w:rPr>
        <w:t>: ________________________</w:t>
      </w:r>
    </w:p>
    <w:p w14:paraId="5B040EDA" w14:textId="77777777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</w:p>
    <w:p w14:paraId="45BAA812" w14:textId="76BA8EEC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Path to the .</w:t>
      </w:r>
      <w:proofErr w:type="spellStart"/>
      <w:r>
        <w:rPr>
          <w:rFonts w:asciiTheme="minorHAnsi" w:hAnsiTheme="minorHAnsi" w:cstheme="minorHAnsi"/>
          <w:sz w:val="22"/>
          <w:szCs w:val="22"/>
        </w:rPr>
        <w:t>htaccess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file</w:t>
      </w:r>
      <w:r>
        <w:rPr>
          <w:rFonts w:asciiTheme="minorHAnsi" w:hAnsiTheme="minorHAnsi" w:cstheme="minorHAnsi"/>
          <w:sz w:val="22"/>
          <w:szCs w:val="22"/>
        </w:rPr>
        <w:t>: __________________________________</w:t>
      </w:r>
      <w:r w:rsidR="00750886">
        <w:rPr>
          <w:rFonts w:asciiTheme="minorHAnsi" w:hAnsiTheme="minorHAnsi" w:cstheme="minorHAnsi"/>
          <w:sz w:val="22"/>
          <w:szCs w:val="22"/>
        </w:rPr>
        <w:t>_______</w:t>
      </w:r>
    </w:p>
    <w:p w14:paraId="24CEA371" w14:textId="77777777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</w:p>
    <w:p w14:paraId="2660E4EB" w14:textId="70F2E8EF" w:rsidR="00F20CA4" w:rsidRDefault="00F20CA4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Path to the .</w:t>
      </w:r>
      <w:proofErr w:type="spellStart"/>
      <w:r>
        <w:rPr>
          <w:rFonts w:asciiTheme="minorHAnsi" w:hAnsiTheme="minorHAnsi" w:cstheme="minorHAnsi"/>
          <w:sz w:val="22"/>
          <w:szCs w:val="22"/>
        </w:rPr>
        <w:t>htpasswd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file</w:t>
      </w:r>
      <w:r>
        <w:rPr>
          <w:rFonts w:asciiTheme="minorHAnsi" w:hAnsiTheme="minorHAnsi" w:cstheme="minorHAnsi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="00750886">
        <w:rPr>
          <w:rFonts w:asciiTheme="minorHAnsi" w:hAnsiTheme="minorHAnsi" w:cstheme="minorHAnsi"/>
          <w:sz w:val="22"/>
          <w:szCs w:val="22"/>
        </w:rPr>
        <w:t>____________</w:t>
      </w:r>
    </w:p>
    <w:p w14:paraId="671AF1E4" w14:textId="2EF7D356" w:rsidR="00F20CA4" w:rsidRDefault="00F20CA4" w:rsidP="00F20CA4">
      <w:pPr>
        <w:rPr>
          <w:rFonts w:asciiTheme="minorHAnsi" w:hAnsiTheme="minorHAnsi" w:cstheme="minorHAnsi"/>
          <w:b/>
          <w:sz w:val="22"/>
          <w:szCs w:val="22"/>
        </w:rPr>
      </w:pPr>
    </w:p>
    <w:p w14:paraId="747359AA" w14:textId="18F7BFE3" w:rsidR="00F20CA4" w:rsidRDefault="00BF1308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URLs that will be sharing this .</w:t>
      </w:r>
      <w:proofErr w:type="spellStart"/>
      <w:r>
        <w:rPr>
          <w:rFonts w:asciiTheme="minorHAnsi" w:hAnsiTheme="minorHAnsi" w:cstheme="minorHAnsi"/>
          <w:sz w:val="22"/>
          <w:szCs w:val="22"/>
        </w:rPr>
        <w:t>htpasswd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file (if applicable)</w:t>
      </w:r>
    </w:p>
    <w:p w14:paraId="738930AB" w14:textId="711CFBB7" w:rsidR="00BF1308" w:rsidRDefault="00BF1308" w:rsidP="00F20CA4">
      <w:pPr>
        <w:rPr>
          <w:rFonts w:asciiTheme="minorHAnsi" w:hAnsiTheme="minorHAnsi" w:cstheme="minorHAnsi"/>
          <w:sz w:val="22"/>
          <w:szCs w:val="22"/>
        </w:rPr>
      </w:pPr>
    </w:p>
    <w:p w14:paraId="7FF19563" w14:textId="31EED872" w:rsidR="00BF1308" w:rsidRDefault="00BF1308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55EF1DD8" w14:textId="44982FD2" w:rsidR="00BF1308" w:rsidRDefault="00BF1308" w:rsidP="00F20CA4">
      <w:pPr>
        <w:rPr>
          <w:rFonts w:asciiTheme="minorHAnsi" w:hAnsiTheme="minorHAnsi" w:cstheme="minorHAnsi"/>
          <w:sz w:val="22"/>
          <w:szCs w:val="22"/>
        </w:rPr>
      </w:pPr>
    </w:p>
    <w:p w14:paraId="1D6F6282" w14:textId="5522D930" w:rsidR="00BF1308" w:rsidRDefault="00BF1308" w:rsidP="00F20CA4">
      <w:pPr>
        <w:rPr>
          <w:rFonts w:asciiTheme="minorHAnsi" w:hAnsiTheme="minorHAnsi" w:cstheme="minorHAnsi"/>
          <w:sz w:val="22"/>
          <w:szCs w:val="22"/>
        </w:rPr>
      </w:pPr>
    </w:p>
    <w:p w14:paraId="34F2D69D" w14:textId="70A30922" w:rsidR="00BF1308" w:rsidRPr="00BF1308" w:rsidRDefault="00BF1308" w:rsidP="00F20C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more than one install is needed, </w:t>
      </w:r>
      <w:r w:rsidRPr="00FE57E8">
        <w:rPr>
          <w:rFonts w:asciiTheme="minorHAnsi" w:hAnsiTheme="minorHAnsi" w:cstheme="minorHAnsi"/>
          <w:b/>
          <w:sz w:val="22"/>
          <w:szCs w:val="22"/>
        </w:rPr>
        <w:t>please complete a separate Password Management Worksheet for each of the installs you need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B57786" w14:textId="77777777" w:rsidR="00F20CA4" w:rsidRPr="00F20CA4" w:rsidRDefault="00F20CA4" w:rsidP="009F6445">
      <w:pPr>
        <w:rPr>
          <w:rFonts w:asciiTheme="minorHAnsi" w:hAnsiTheme="minorHAnsi" w:cstheme="minorHAnsi"/>
          <w:sz w:val="22"/>
          <w:szCs w:val="22"/>
        </w:rPr>
      </w:pPr>
    </w:p>
    <w:sectPr w:rsidR="00F20CA4" w:rsidRPr="00F20CA4" w:rsidSect="007E01A9">
      <w:headerReference w:type="even" r:id="rId9"/>
      <w:headerReference w:type="default" r:id="rId10"/>
      <w:footerReference w:type="default" r:id="rId11"/>
      <w:footerReference w:type="first" r:id="rId12"/>
      <w:pgSz w:w="12240" w:h="15840" w:code="1"/>
      <w:pgMar w:top="1440" w:right="1800" w:bottom="1440" w:left="180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91130" w14:textId="77777777" w:rsidR="00353625" w:rsidRDefault="00353625">
      <w:r>
        <w:separator/>
      </w:r>
    </w:p>
  </w:endnote>
  <w:endnote w:type="continuationSeparator" w:id="0">
    <w:p w14:paraId="0EDAB071" w14:textId="77777777" w:rsidR="00353625" w:rsidRDefault="0035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BA7E" w14:textId="61F973BE" w:rsidR="003A4128" w:rsidRPr="00AC4D29" w:rsidRDefault="003A4128" w:rsidP="005633FD">
    <w:pPr>
      <w:pStyle w:val="Footer"/>
      <w:jc w:val="center"/>
      <w:rPr>
        <w:rFonts w:cs="Arial"/>
        <w:color w:val="808080"/>
        <w:sz w:val="18"/>
        <w:szCs w:val="18"/>
      </w:rPr>
    </w:pPr>
    <w:r w:rsidRPr="00AC4D29">
      <w:rPr>
        <w:rFonts w:cs="Arial"/>
        <w:color w:val="808080"/>
        <w:sz w:val="18"/>
        <w:szCs w:val="18"/>
      </w:rPr>
      <w:t>Confidential</w:t>
    </w:r>
    <w:r>
      <w:rPr>
        <w:rFonts w:cs="Arial"/>
        <w:color w:val="808080"/>
        <w:sz w:val="18"/>
        <w:szCs w:val="18"/>
      </w:rPr>
      <w:t xml:space="preserve"> &amp; Proprietary</w:t>
    </w:r>
    <w:r w:rsidRPr="00AC4D29">
      <w:rPr>
        <w:rFonts w:cs="Arial"/>
        <w:color w:val="808080"/>
        <w:sz w:val="18"/>
        <w:szCs w:val="18"/>
      </w:rPr>
      <w:t xml:space="preserve"> © </w:t>
    </w:r>
    <w:r w:rsidR="00102269">
      <w:rPr>
        <w:rFonts w:cs="Arial"/>
        <w:color w:val="808080"/>
        <w:sz w:val="18"/>
        <w:szCs w:val="18"/>
      </w:rPr>
      <w:t>201</w:t>
    </w:r>
    <w:r w:rsidR="0036184B">
      <w:rPr>
        <w:rFonts w:cs="Arial"/>
        <w:color w:val="808080"/>
        <w:sz w:val="18"/>
        <w:szCs w:val="18"/>
      </w:rPr>
      <w:t>9</w:t>
    </w:r>
    <w:r w:rsidR="00102269" w:rsidRPr="00AC4D29">
      <w:rPr>
        <w:rFonts w:cs="Arial"/>
        <w:color w:val="808080"/>
        <w:sz w:val="18"/>
        <w:szCs w:val="18"/>
      </w:rPr>
      <w:t xml:space="preserve"> </w:t>
    </w:r>
    <w:proofErr w:type="spellStart"/>
    <w:r>
      <w:rPr>
        <w:rFonts w:cs="Arial"/>
        <w:color w:val="808080"/>
        <w:sz w:val="18"/>
        <w:szCs w:val="18"/>
      </w:rPr>
      <w:t>Seg</w:t>
    </w:r>
    <w:r w:rsidR="003B64D6">
      <w:rPr>
        <w:rFonts w:cs="Arial"/>
        <w:color w:val="808080"/>
        <w:sz w:val="18"/>
        <w:szCs w:val="18"/>
      </w:rPr>
      <w:t>p</w:t>
    </w:r>
    <w:r>
      <w:rPr>
        <w:rFonts w:cs="Arial"/>
        <w:color w:val="808080"/>
        <w:sz w:val="18"/>
        <w:szCs w:val="18"/>
      </w:rPr>
      <w:t>ay</w:t>
    </w:r>
    <w:proofErr w:type="spellEnd"/>
  </w:p>
  <w:p w14:paraId="58953509" w14:textId="77777777" w:rsidR="003A4128" w:rsidRDefault="003A4128" w:rsidP="005633FD">
    <w:pPr>
      <w:pStyle w:val="Footer"/>
      <w:jc w:val="center"/>
      <w:rPr>
        <w:rFonts w:cs="Arial"/>
        <w:color w:val="808080"/>
        <w:sz w:val="18"/>
        <w:szCs w:val="18"/>
      </w:rPr>
    </w:pPr>
    <w:r w:rsidRPr="00AC4D29">
      <w:rPr>
        <w:rFonts w:cs="Arial"/>
        <w:color w:val="808080"/>
        <w:sz w:val="18"/>
        <w:szCs w:val="18"/>
      </w:rPr>
      <w:t xml:space="preserve">May not be reproduced or released without the written consent of </w:t>
    </w:r>
    <w:proofErr w:type="spellStart"/>
    <w:r>
      <w:rPr>
        <w:rFonts w:cs="Arial"/>
        <w:color w:val="808080"/>
        <w:sz w:val="18"/>
        <w:szCs w:val="18"/>
      </w:rPr>
      <w:t>Seg</w:t>
    </w:r>
    <w:r w:rsidR="003B64D6">
      <w:rPr>
        <w:rFonts w:cs="Arial"/>
        <w:color w:val="808080"/>
        <w:sz w:val="18"/>
        <w:szCs w:val="18"/>
      </w:rPr>
      <w:t>p</w:t>
    </w:r>
    <w:r>
      <w:rPr>
        <w:rFonts w:cs="Arial"/>
        <w:color w:val="808080"/>
        <w:sz w:val="18"/>
        <w:szCs w:val="18"/>
      </w:rPr>
      <w:t>ay</w:t>
    </w:r>
    <w:proofErr w:type="spellEnd"/>
  </w:p>
  <w:p w14:paraId="6F207C20" w14:textId="5D7ACDE0" w:rsidR="007C75AF" w:rsidRPr="00AC4D29" w:rsidRDefault="007C75AF" w:rsidP="005633FD">
    <w:pPr>
      <w:pStyle w:val="Footer"/>
      <w:jc w:val="center"/>
      <w:rPr>
        <w:rFonts w:cs="Arial"/>
        <w:color w:val="808080"/>
        <w:sz w:val="18"/>
        <w:szCs w:val="18"/>
      </w:rPr>
    </w:pPr>
    <w:r>
      <w:rPr>
        <w:rFonts w:cs="Arial"/>
        <w:color w:val="808080"/>
        <w:sz w:val="18"/>
        <w:szCs w:val="18"/>
      </w:rPr>
      <w:t xml:space="preserve">Last Revision Date: </w:t>
    </w:r>
    <w:r w:rsidR="00CE4B8A">
      <w:rPr>
        <w:rFonts w:cs="Arial"/>
        <w:color w:val="808080"/>
        <w:sz w:val="18"/>
        <w:szCs w:val="18"/>
      </w:rPr>
      <w:t>0</w:t>
    </w:r>
    <w:r w:rsidR="0036184B">
      <w:rPr>
        <w:rFonts w:cs="Arial"/>
        <w:color w:val="808080"/>
        <w:sz w:val="18"/>
        <w:szCs w:val="18"/>
      </w:rPr>
      <w:t>2</w:t>
    </w:r>
    <w:r w:rsidR="00E17A61">
      <w:rPr>
        <w:rFonts w:cs="Arial"/>
        <w:color w:val="808080"/>
        <w:sz w:val="18"/>
        <w:szCs w:val="18"/>
      </w:rPr>
      <w:t>/</w:t>
    </w:r>
    <w:r w:rsidR="0036184B">
      <w:rPr>
        <w:rFonts w:cs="Arial"/>
        <w:color w:val="808080"/>
        <w:sz w:val="18"/>
        <w:szCs w:val="18"/>
      </w:rPr>
      <w:t>15</w:t>
    </w:r>
    <w:r w:rsidR="009E1D7B">
      <w:rPr>
        <w:rFonts w:cs="Arial"/>
        <w:color w:val="808080"/>
        <w:sz w:val="18"/>
        <w:szCs w:val="18"/>
      </w:rPr>
      <w:t>/201</w:t>
    </w:r>
    <w:r w:rsidR="0036184B">
      <w:rPr>
        <w:rFonts w:cs="Arial"/>
        <w:color w:val="808080"/>
        <w:sz w:val="18"/>
        <w:szCs w:val="18"/>
      </w:rPr>
      <w:t>9</w:t>
    </w:r>
  </w:p>
  <w:p w14:paraId="4C46BA01" w14:textId="77777777" w:rsidR="003A4128" w:rsidRPr="00AC4D29" w:rsidRDefault="003A4128" w:rsidP="005633FD">
    <w:pPr>
      <w:pStyle w:val="Footer"/>
      <w:jc w:val="center"/>
      <w:rPr>
        <w:rFonts w:cs="Arial"/>
        <w:color w:val="808080"/>
        <w:sz w:val="18"/>
        <w:szCs w:val="18"/>
      </w:rPr>
    </w:pPr>
    <w:r w:rsidRPr="00AC4D29">
      <w:rPr>
        <w:rStyle w:val="PageNumber"/>
        <w:color w:val="808080"/>
        <w:sz w:val="18"/>
        <w:szCs w:val="18"/>
      </w:rPr>
      <w:t xml:space="preserve">Page </w:t>
    </w:r>
    <w:r w:rsidRPr="00AC4D29">
      <w:rPr>
        <w:rStyle w:val="PageNumber"/>
        <w:color w:val="808080"/>
        <w:sz w:val="18"/>
        <w:szCs w:val="18"/>
      </w:rPr>
      <w:fldChar w:fldCharType="begin"/>
    </w:r>
    <w:r w:rsidRPr="00AC4D29">
      <w:rPr>
        <w:rStyle w:val="PageNumber"/>
        <w:color w:val="808080"/>
        <w:sz w:val="18"/>
        <w:szCs w:val="18"/>
      </w:rPr>
      <w:instrText xml:space="preserve"> PAGE </w:instrText>
    </w:r>
    <w:r w:rsidRPr="00AC4D29">
      <w:rPr>
        <w:rStyle w:val="PageNumber"/>
        <w:color w:val="808080"/>
        <w:sz w:val="18"/>
        <w:szCs w:val="18"/>
      </w:rPr>
      <w:fldChar w:fldCharType="separate"/>
    </w:r>
    <w:r w:rsidR="00466779">
      <w:rPr>
        <w:rStyle w:val="PageNumber"/>
        <w:noProof/>
        <w:color w:val="808080"/>
        <w:sz w:val="18"/>
        <w:szCs w:val="18"/>
      </w:rPr>
      <w:t>2</w:t>
    </w:r>
    <w:r w:rsidRPr="00AC4D29">
      <w:rPr>
        <w:rStyle w:val="PageNumber"/>
        <w:color w:val="808080"/>
        <w:sz w:val="18"/>
        <w:szCs w:val="18"/>
      </w:rPr>
      <w:fldChar w:fldCharType="end"/>
    </w:r>
    <w:r w:rsidRPr="00AC4D29">
      <w:rPr>
        <w:rStyle w:val="PageNumber"/>
        <w:color w:val="808080"/>
        <w:sz w:val="18"/>
        <w:szCs w:val="18"/>
      </w:rPr>
      <w:t xml:space="preserve"> of </w:t>
    </w:r>
    <w:r w:rsidRPr="00AC4D29">
      <w:rPr>
        <w:rStyle w:val="PageNumber"/>
        <w:color w:val="808080"/>
        <w:sz w:val="18"/>
        <w:szCs w:val="18"/>
      </w:rPr>
      <w:fldChar w:fldCharType="begin"/>
    </w:r>
    <w:r w:rsidRPr="00AC4D29">
      <w:rPr>
        <w:rStyle w:val="PageNumber"/>
        <w:color w:val="808080"/>
        <w:sz w:val="18"/>
        <w:szCs w:val="18"/>
      </w:rPr>
      <w:instrText xml:space="preserve"> NUMPAGES </w:instrText>
    </w:r>
    <w:r w:rsidRPr="00AC4D29">
      <w:rPr>
        <w:rStyle w:val="PageNumber"/>
        <w:color w:val="808080"/>
        <w:sz w:val="18"/>
        <w:szCs w:val="18"/>
      </w:rPr>
      <w:fldChar w:fldCharType="separate"/>
    </w:r>
    <w:r w:rsidR="00466779">
      <w:rPr>
        <w:rStyle w:val="PageNumber"/>
        <w:noProof/>
        <w:color w:val="808080"/>
        <w:sz w:val="18"/>
        <w:szCs w:val="18"/>
      </w:rPr>
      <w:t>10</w:t>
    </w:r>
    <w:r w:rsidRPr="00AC4D29">
      <w:rPr>
        <w:rStyle w:val="PageNumber"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C5B7" w14:textId="3F71FA79" w:rsidR="003A4128" w:rsidRPr="007C75AF" w:rsidRDefault="004C4088" w:rsidP="00B92D97">
    <w:pPr>
      <w:pStyle w:val="Footer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220 Hillsboro Technology Drive</w:t>
    </w:r>
    <w:r w:rsidR="003A4128">
      <w:rPr>
        <w:color w:val="808080"/>
        <w:sz w:val="16"/>
        <w:szCs w:val="16"/>
      </w:rPr>
      <w:t xml:space="preserve">, Suite </w:t>
    </w:r>
    <w:r>
      <w:rPr>
        <w:color w:val="808080"/>
        <w:sz w:val="16"/>
        <w:szCs w:val="16"/>
      </w:rPr>
      <w:t>130</w:t>
    </w:r>
    <w:r w:rsidR="003A4128" w:rsidRPr="009358AD">
      <w:rPr>
        <w:color w:val="808080"/>
        <w:sz w:val="16"/>
        <w:szCs w:val="16"/>
      </w:rPr>
      <w:t xml:space="preserve">, </w:t>
    </w:r>
    <w:r w:rsidR="00F5735F">
      <w:rPr>
        <w:color w:val="808080"/>
        <w:sz w:val="16"/>
        <w:szCs w:val="16"/>
      </w:rPr>
      <w:t>Deerfield Beach</w:t>
    </w:r>
    <w:r w:rsidR="003A4128" w:rsidRPr="00B92D97">
      <w:rPr>
        <w:color w:val="808080"/>
        <w:sz w:val="16"/>
        <w:szCs w:val="16"/>
      </w:rPr>
      <w:t>, FL 33</w:t>
    </w:r>
    <w:r w:rsidR="00F5735F">
      <w:rPr>
        <w:color w:val="808080"/>
        <w:sz w:val="16"/>
        <w:szCs w:val="16"/>
      </w:rPr>
      <w:t>44</w:t>
    </w:r>
    <w:r>
      <w:rPr>
        <w:color w:val="808080"/>
        <w:sz w:val="16"/>
        <w:szCs w:val="16"/>
      </w:rPr>
      <w:t>1</w:t>
    </w:r>
    <w:r w:rsidR="003A4128" w:rsidRPr="009358AD">
      <w:rPr>
        <w:color w:val="808080"/>
        <w:sz w:val="16"/>
        <w:szCs w:val="16"/>
      </w:rPr>
      <w:t xml:space="preserve"> | </w:t>
    </w:r>
    <w:r w:rsidR="003A4128" w:rsidRPr="009358AD">
      <w:rPr>
        <w:b/>
        <w:color w:val="808080"/>
        <w:sz w:val="16"/>
        <w:szCs w:val="16"/>
      </w:rPr>
      <w:t>P</w:t>
    </w:r>
    <w:r w:rsidR="003A4128" w:rsidRPr="009358AD">
      <w:rPr>
        <w:color w:val="808080"/>
        <w:sz w:val="16"/>
        <w:szCs w:val="16"/>
      </w:rPr>
      <w:t xml:space="preserve"> </w:t>
    </w:r>
    <w:r w:rsidR="003A4128" w:rsidRPr="00B92D97">
      <w:rPr>
        <w:color w:val="808080"/>
        <w:sz w:val="16"/>
        <w:szCs w:val="16"/>
      </w:rPr>
      <w:t>800.996.0398</w:t>
    </w:r>
    <w:r w:rsidR="007C75AF">
      <w:rPr>
        <w:color w:val="808080"/>
        <w:sz w:val="16"/>
        <w:szCs w:val="16"/>
      </w:rPr>
      <w:t xml:space="preserve"> | </w:t>
    </w:r>
    <w:r w:rsidR="007C75AF" w:rsidRPr="007C75AF">
      <w:rPr>
        <w:b/>
        <w:color w:val="808080"/>
        <w:sz w:val="16"/>
        <w:szCs w:val="16"/>
      </w:rPr>
      <w:t>F</w:t>
    </w:r>
    <w:r w:rsidR="007C75AF">
      <w:rPr>
        <w:color w:val="808080"/>
        <w:sz w:val="16"/>
        <w:szCs w:val="16"/>
      </w:rPr>
      <w:t xml:space="preserve"> 954.346.3791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BD39D" w14:textId="77777777" w:rsidR="00353625" w:rsidRDefault="00353625">
      <w:r>
        <w:separator/>
      </w:r>
    </w:p>
  </w:footnote>
  <w:footnote w:type="continuationSeparator" w:id="0">
    <w:p w14:paraId="11B13AC8" w14:textId="77777777" w:rsidR="00353625" w:rsidRDefault="0035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7832" w14:textId="77777777" w:rsidR="003A4128" w:rsidRDefault="00D05FF0">
    <w:pPr>
      <w:pStyle w:val="Header"/>
    </w:pPr>
    <w:r>
      <w:rPr>
        <w:noProof/>
      </w:rPr>
      <w:pict w14:anchorId="7F2E4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31.9pt;height:118.2pt;z-index:-251658240;mso-position-horizontal:center;mso-position-horizontal-relative:margin;mso-position-vertical:center;mso-position-vertical-relative:margin" o:allowincell="f">
          <v:imagedata r:id="rId1" o:title="475x130_300dpi_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3FD4" w14:textId="77777777" w:rsidR="003A4128" w:rsidRPr="00D72830" w:rsidRDefault="003A4128">
    <w:pPr>
      <w:pStyle w:val="Header"/>
    </w:pPr>
  </w:p>
  <w:p w14:paraId="5ED29EC7" w14:textId="77777777" w:rsidR="003A4128" w:rsidRDefault="00F05C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61E162" wp14:editId="1F10368F">
              <wp:simplePos x="0" y="0"/>
              <wp:positionH relativeFrom="column">
                <wp:posOffset>0</wp:posOffset>
              </wp:positionH>
              <wp:positionV relativeFrom="paragraph">
                <wp:posOffset>198120</wp:posOffset>
              </wp:positionV>
              <wp:extent cx="5486400" cy="0"/>
              <wp:effectExtent l="9525" t="17145" r="952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BCE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AC93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6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" strokecolor="#00bce5" strokeweight="1.5pt"/>
          </w:pict>
        </mc:Fallback>
      </mc:AlternateContent>
    </w:r>
    <w:r w:rsidR="00EB4AD3">
      <w:rPr>
        <w:noProof/>
      </w:rPr>
      <w:drawing>
        <wp:inline distT="0" distB="0" distL="0" distR="0" wp14:anchorId="4C09CA24" wp14:editId="2E9C97C7">
          <wp:extent cx="1190625" cy="203398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ientDoc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0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40B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409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201A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AE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3C40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21A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504B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F2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ACE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0057C"/>
    <w:multiLevelType w:val="hybridMultilevel"/>
    <w:tmpl w:val="75DE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359F"/>
    <w:multiLevelType w:val="hybridMultilevel"/>
    <w:tmpl w:val="98E8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F93BDF"/>
    <w:multiLevelType w:val="hybridMultilevel"/>
    <w:tmpl w:val="DB06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63BB7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60842BA"/>
    <w:multiLevelType w:val="hybridMultilevel"/>
    <w:tmpl w:val="78B66B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55360"/>
    <w:multiLevelType w:val="hybridMultilevel"/>
    <w:tmpl w:val="ECD2DCDE"/>
    <w:lvl w:ilvl="0" w:tplc="4A9A4DB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4122F"/>
    <w:multiLevelType w:val="hybridMultilevel"/>
    <w:tmpl w:val="B49E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3272E"/>
    <w:multiLevelType w:val="hybridMultilevel"/>
    <w:tmpl w:val="70C6E1B0"/>
    <w:lvl w:ilvl="0" w:tplc="4A9A4DB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126C3"/>
    <w:multiLevelType w:val="hybridMultilevel"/>
    <w:tmpl w:val="2EF6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D21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441806DA"/>
    <w:multiLevelType w:val="hybridMultilevel"/>
    <w:tmpl w:val="C0425B6A"/>
    <w:lvl w:ilvl="0" w:tplc="E6B67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EA6D5E2"/>
    <w:multiLevelType w:val="hybridMultilevel"/>
    <w:tmpl w:val="FD771A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2E90543"/>
    <w:multiLevelType w:val="hybridMultilevel"/>
    <w:tmpl w:val="DCCE6D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C24CB"/>
    <w:multiLevelType w:val="hybridMultilevel"/>
    <w:tmpl w:val="6168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B32E2"/>
    <w:multiLevelType w:val="hybridMultilevel"/>
    <w:tmpl w:val="A08E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1154C"/>
    <w:multiLevelType w:val="hybridMultilevel"/>
    <w:tmpl w:val="75DE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063C4"/>
    <w:multiLevelType w:val="hybridMultilevel"/>
    <w:tmpl w:val="424C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A231E"/>
    <w:multiLevelType w:val="hybridMultilevel"/>
    <w:tmpl w:val="C156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25BF5"/>
    <w:multiLevelType w:val="hybridMultilevel"/>
    <w:tmpl w:val="DA1AC774"/>
    <w:lvl w:ilvl="0" w:tplc="29E46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921EC"/>
    <w:multiLevelType w:val="hybridMultilevel"/>
    <w:tmpl w:val="7794E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5A2E"/>
    <w:multiLevelType w:val="hybridMultilevel"/>
    <w:tmpl w:val="CBBA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E0CCB"/>
    <w:multiLevelType w:val="hybridMultilevel"/>
    <w:tmpl w:val="E54E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6"/>
  </w:num>
  <w:num w:numId="15">
    <w:abstractNumId w:val="21"/>
  </w:num>
  <w:num w:numId="16">
    <w:abstractNumId w:val="14"/>
  </w:num>
  <w:num w:numId="17">
    <w:abstractNumId w:val="22"/>
  </w:num>
  <w:num w:numId="18">
    <w:abstractNumId w:val="12"/>
  </w:num>
  <w:num w:numId="19">
    <w:abstractNumId w:val="29"/>
  </w:num>
  <w:num w:numId="20">
    <w:abstractNumId w:val="24"/>
  </w:num>
  <w:num w:numId="21">
    <w:abstractNumId w:val="16"/>
  </w:num>
  <w:num w:numId="22">
    <w:abstractNumId w:val="10"/>
  </w:num>
  <w:num w:numId="23">
    <w:abstractNumId w:val="25"/>
  </w:num>
  <w:num w:numId="24">
    <w:abstractNumId w:val="15"/>
  </w:num>
  <w:num w:numId="25">
    <w:abstractNumId w:val="17"/>
  </w:num>
  <w:num w:numId="26">
    <w:abstractNumId w:val="28"/>
  </w:num>
  <w:num w:numId="27">
    <w:abstractNumId w:val="11"/>
  </w:num>
  <w:num w:numId="28">
    <w:abstractNumId w:val="27"/>
  </w:num>
  <w:num w:numId="29">
    <w:abstractNumId w:val="30"/>
  </w:num>
  <w:num w:numId="30">
    <w:abstractNumId w:val="18"/>
  </w:num>
  <w:num w:numId="31">
    <w:abstractNumId w:val="23"/>
  </w:num>
  <w:num w:numId="32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o:colormru v:ext="edit" colors="#00539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443"/>
    <w:rsid w:val="00000EBD"/>
    <w:rsid w:val="00001571"/>
    <w:rsid w:val="00001878"/>
    <w:rsid w:val="0000557D"/>
    <w:rsid w:val="000059DB"/>
    <w:rsid w:val="000067A6"/>
    <w:rsid w:val="0001471A"/>
    <w:rsid w:val="00014E90"/>
    <w:rsid w:val="00016145"/>
    <w:rsid w:val="00021E14"/>
    <w:rsid w:val="00024BA5"/>
    <w:rsid w:val="00025700"/>
    <w:rsid w:val="00031FD2"/>
    <w:rsid w:val="000422CC"/>
    <w:rsid w:val="00043037"/>
    <w:rsid w:val="000444A6"/>
    <w:rsid w:val="000452ED"/>
    <w:rsid w:val="00045302"/>
    <w:rsid w:val="0005114C"/>
    <w:rsid w:val="000526FE"/>
    <w:rsid w:val="000542BD"/>
    <w:rsid w:val="00055807"/>
    <w:rsid w:val="000568F4"/>
    <w:rsid w:val="0005715A"/>
    <w:rsid w:val="00064BC0"/>
    <w:rsid w:val="00066A08"/>
    <w:rsid w:val="000678B9"/>
    <w:rsid w:val="00067B06"/>
    <w:rsid w:val="00070A52"/>
    <w:rsid w:val="00072AA1"/>
    <w:rsid w:val="000733CF"/>
    <w:rsid w:val="000754D2"/>
    <w:rsid w:val="00075552"/>
    <w:rsid w:val="000767A5"/>
    <w:rsid w:val="00076AA7"/>
    <w:rsid w:val="0007745B"/>
    <w:rsid w:val="0008215B"/>
    <w:rsid w:val="00082AC0"/>
    <w:rsid w:val="00084BF5"/>
    <w:rsid w:val="00086EC3"/>
    <w:rsid w:val="00087C6E"/>
    <w:rsid w:val="000A1797"/>
    <w:rsid w:val="000A7DBF"/>
    <w:rsid w:val="000B4100"/>
    <w:rsid w:val="000B45CE"/>
    <w:rsid w:val="000B58B2"/>
    <w:rsid w:val="000B67BF"/>
    <w:rsid w:val="000B6FDE"/>
    <w:rsid w:val="000C16F9"/>
    <w:rsid w:val="000C62A7"/>
    <w:rsid w:val="000C6495"/>
    <w:rsid w:val="000D2322"/>
    <w:rsid w:val="000D49F8"/>
    <w:rsid w:val="000D5831"/>
    <w:rsid w:val="000D71ED"/>
    <w:rsid w:val="000E047A"/>
    <w:rsid w:val="000E16C7"/>
    <w:rsid w:val="000E236C"/>
    <w:rsid w:val="000E5814"/>
    <w:rsid w:val="000F2CBC"/>
    <w:rsid w:val="000F5C40"/>
    <w:rsid w:val="000F6997"/>
    <w:rsid w:val="000F6A96"/>
    <w:rsid w:val="00101AC1"/>
    <w:rsid w:val="00102269"/>
    <w:rsid w:val="00106D3B"/>
    <w:rsid w:val="001137F3"/>
    <w:rsid w:val="001167FB"/>
    <w:rsid w:val="00117096"/>
    <w:rsid w:val="0012021E"/>
    <w:rsid w:val="001215B1"/>
    <w:rsid w:val="00122735"/>
    <w:rsid w:val="00122CFF"/>
    <w:rsid w:val="00125AC7"/>
    <w:rsid w:val="00131841"/>
    <w:rsid w:val="0013215F"/>
    <w:rsid w:val="00133512"/>
    <w:rsid w:val="00133C8F"/>
    <w:rsid w:val="0013596C"/>
    <w:rsid w:val="0014104A"/>
    <w:rsid w:val="00142FEF"/>
    <w:rsid w:val="001452BC"/>
    <w:rsid w:val="00146493"/>
    <w:rsid w:val="00147479"/>
    <w:rsid w:val="00147927"/>
    <w:rsid w:val="00156741"/>
    <w:rsid w:val="00156CBE"/>
    <w:rsid w:val="00161FB7"/>
    <w:rsid w:val="00170643"/>
    <w:rsid w:val="001708E6"/>
    <w:rsid w:val="00172E16"/>
    <w:rsid w:val="00174AC8"/>
    <w:rsid w:val="00175F9A"/>
    <w:rsid w:val="00181296"/>
    <w:rsid w:val="0018471D"/>
    <w:rsid w:val="001855F8"/>
    <w:rsid w:val="0018578E"/>
    <w:rsid w:val="001857E1"/>
    <w:rsid w:val="00185E51"/>
    <w:rsid w:val="00187185"/>
    <w:rsid w:val="00187F87"/>
    <w:rsid w:val="0019029D"/>
    <w:rsid w:val="00192D69"/>
    <w:rsid w:val="00193225"/>
    <w:rsid w:val="00195639"/>
    <w:rsid w:val="001959CE"/>
    <w:rsid w:val="00195D81"/>
    <w:rsid w:val="00196E35"/>
    <w:rsid w:val="001A6E2B"/>
    <w:rsid w:val="001A7023"/>
    <w:rsid w:val="001A7C3C"/>
    <w:rsid w:val="001B2508"/>
    <w:rsid w:val="001B2E8C"/>
    <w:rsid w:val="001B4603"/>
    <w:rsid w:val="001B557D"/>
    <w:rsid w:val="001B58CA"/>
    <w:rsid w:val="001B5F6D"/>
    <w:rsid w:val="001B68EB"/>
    <w:rsid w:val="001B6F19"/>
    <w:rsid w:val="001B73EA"/>
    <w:rsid w:val="001B781A"/>
    <w:rsid w:val="001C16C9"/>
    <w:rsid w:val="001C28FD"/>
    <w:rsid w:val="001C349E"/>
    <w:rsid w:val="001C36F7"/>
    <w:rsid w:val="001C54E4"/>
    <w:rsid w:val="001D008E"/>
    <w:rsid w:val="001D091B"/>
    <w:rsid w:val="001D640B"/>
    <w:rsid w:val="001D6653"/>
    <w:rsid w:val="001E101C"/>
    <w:rsid w:val="001E230B"/>
    <w:rsid w:val="001E2EE7"/>
    <w:rsid w:val="001E62E3"/>
    <w:rsid w:val="001E72DB"/>
    <w:rsid w:val="001F047C"/>
    <w:rsid w:val="001F153A"/>
    <w:rsid w:val="001F7003"/>
    <w:rsid w:val="002016B7"/>
    <w:rsid w:val="002029A2"/>
    <w:rsid w:val="0020495B"/>
    <w:rsid w:val="00210CBF"/>
    <w:rsid w:val="00211B48"/>
    <w:rsid w:val="0021291C"/>
    <w:rsid w:val="00214489"/>
    <w:rsid w:val="00214D00"/>
    <w:rsid w:val="0021587B"/>
    <w:rsid w:val="00216146"/>
    <w:rsid w:val="00216434"/>
    <w:rsid w:val="00216A4D"/>
    <w:rsid w:val="0022008B"/>
    <w:rsid w:val="00220A1A"/>
    <w:rsid w:val="0022161B"/>
    <w:rsid w:val="0022314A"/>
    <w:rsid w:val="0022425C"/>
    <w:rsid w:val="00224652"/>
    <w:rsid w:val="00226E48"/>
    <w:rsid w:val="0022701D"/>
    <w:rsid w:val="00235513"/>
    <w:rsid w:val="00236A23"/>
    <w:rsid w:val="00236E77"/>
    <w:rsid w:val="00240094"/>
    <w:rsid w:val="002418AB"/>
    <w:rsid w:val="00243AF2"/>
    <w:rsid w:val="00246F2F"/>
    <w:rsid w:val="002478E7"/>
    <w:rsid w:val="00250215"/>
    <w:rsid w:val="002536D0"/>
    <w:rsid w:val="00255BE2"/>
    <w:rsid w:val="00256D5C"/>
    <w:rsid w:val="0026075E"/>
    <w:rsid w:val="00261916"/>
    <w:rsid w:val="00262343"/>
    <w:rsid w:val="00262D76"/>
    <w:rsid w:val="0026355F"/>
    <w:rsid w:val="00264396"/>
    <w:rsid w:val="0026456F"/>
    <w:rsid w:val="00266992"/>
    <w:rsid w:val="002669AF"/>
    <w:rsid w:val="00270920"/>
    <w:rsid w:val="0027712E"/>
    <w:rsid w:val="00285EBB"/>
    <w:rsid w:val="002910C2"/>
    <w:rsid w:val="002945A8"/>
    <w:rsid w:val="002A2AEB"/>
    <w:rsid w:val="002B0EF0"/>
    <w:rsid w:val="002B0F11"/>
    <w:rsid w:val="002B3048"/>
    <w:rsid w:val="002B467C"/>
    <w:rsid w:val="002B4DDE"/>
    <w:rsid w:val="002B7628"/>
    <w:rsid w:val="002B78A3"/>
    <w:rsid w:val="002C3DA9"/>
    <w:rsid w:val="002C4E7B"/>
    <w:rsid w:val="002C6D43"/>
    <w:rsid w:val="002C7A0D"/>
    <w:rsid w:val="002D0738"/>
    <w:rsid w:val="002D61FB"/>
    <w:rsid w:val="002D7423"/>
    <w:rsid w:val="002E20E6"/>
    <w:rsid w:val="002E44E7"/>
    <w:rsid w:val="002E4A9E"/>
    <w:rsid w:val="002E5ACE"/>
    <w:rsid w:val="002E5AD8"/>
    <w:rsid w:val="002E6EB8"/>
    <w:rsid w:val="002F09A0"/>
    <w:rsid w:val="002F0DF2"/>
    <w:rsid w:val="002F3AE5"/>
    <w:rsid w:val="0030052F"/>
    <w:rsid w:val="003017F2"/>
    <w:rsid w:val="00302CEE"/>
    <w:rsid w:val="0030409D"/>
    <w:rsid w:val="003046D6"/>
    <w:rsid w:val="003064A1"/>
    <w:rsid w:val="00311C29"/>
    <w:rsid w:val="003162AB"/>
    <w:rsid w:val="003164FA"/>
    <w:rsid w:val="003176E9"/>
    <w:rsid w:val="00317BF1"/>
    <w:rsid w:val="00320895"/>
    <w:rsid w:val="00320E60"/>
    <w:rsid w:val="00322B6F"/>
    <w:rsid w:val="00322F58"/>
    <w:rsid w:val="00324D2A"/>
    <w:rsid w:val="003260D4"/>
    <w:rsid w:val="00326A7C"/>
    <w:rsid w:val="0033077F"/>
    <w:rsid w:val="00330D51"/>
    <w:rsid w:val="003317A6"/>
    <w:rsid w:val="00331B93"/>
    <w:rsid w:val="003339A6"/>
    <w:rsid w:val="00337627"/>
    <w:rsid w:val="00345928"/>
    <w:rsid w:val="0035068E"/>
    <w:rsid w:val="00350F4B"/>
    <w:rsid w:val="003518EF"/>
    <w:rsid w:val="00353625"/>
    <w:rsid w:val="003549B9"/>
    <w:rsid w:val="00354B2A"/>
    <w:rsid w:val="00356350"/>
    <w:rsid w:val="00356ABF"/>
    <w:rsid w:val="0036184B"/>
    <w:rsid w:val="00362579"/>
    <w:rsid w:val="00363660"/>
    <w:rsid w:val="00363D4A"/>
    <w:rsid w:val="00364B71"/>
    <w:rsid w:val="00370854"/>
    <w:rsid w:val="00370AE6"/>
    <w:rsid w:val="00371992"/>
    <w:rsid w:val="003734A5"/>
    <w:rsid w:val="00373913"/>
    <w:rsid w:val="00376698"/>
    <w:rsid w:val="0037688B"/>
    <w:rsid w:val="003837CD"/>
    <w:rsid w:val="00383B11"/>
    <w:rsid w:val="00383EA6"/>
    <w:rsid w:val="0038499E"/>
    <w:rsid w:val="00385A2B"/>
    <w:rsid w:val="00385B63"/>
    <w:rsid w:val="00385ECB"/>
    <w:rsid w:val="00385F88"/>
    <w:rsid w:val="00386ABD"/>
    <w:rsid w:val="00387C2A"/>
    <w:rsid w:val="0039044F"/>
    <w:rsid w:val="00394BE0"/>
    <w:rsid w:val="0039608C"/>
    <w:rsid w:val="003963E3"/>
    <w:rsid w:val="003A023B"/>
    <w:rsid w:val="003A04A0"/>
    <w:rsid w:val="003A08AB"/>
    <w:rsid w:val="003A4128"/>
    <w:rsid w:val="003B14F8"/>
    <w:rsid w:val="003B64D6"/>
    <w:rsid w:val="003C1045"/>
    <w:rsid w:val="003C1A57"/>
    <w:rsid w:val="003C27C2"/>
    <w:rsid w:val="003C7605"/>
    <w:rsid w:val="003D2B7A"/>
    <w:rsid w:val="003D5220"/>
    <w:rsid w:val="003D5E9B"/>
    <w:rsid w:val="003D7C20"/>
    <w:rsid w:val="003E22DC"/>
    <w:rsid w:val="003E7887"/>
    <w:rsid w:val="003E7BB5"/>
    <w:rsid w:val="003F4495"/>
    <w:rsid w:val="003F5BD7"/>
    <w:rsid w:val="00400EC4"/>
    <w:rsid w:val="00403B47"/>
    <w:rsid w:val="004046C1"/>
    <w:rsid w:val="00405374"/>
    <w:rsid w:val="00405E70"/>
    <w:rsid w:val="004104E3"/>
    <w:rsid w:val="00413E70"/>
    <w:rsid w:val="00417A41"/>
    <w:rsid w:val="00420CC7"/>
    <w:rsid w:val="0042134B"/>
    <w:rsid w:val="00421A20"/>
    <w:rsid w:val="0042280A"/>
    <w:rsid w:val="00431292"/>
    <w:rsid w:val="004328DF"/>
    <w:rsid w:val="0043347F"/>
    <w:rsid w:val="00433A00"/>
    <w:rsid w:val="00433E24"/>
    <w:rsid w:val="0043772E"/>
    <w:rsid w:val="004419AB"/>
    <w:rsid w:val="00443FF2"/>
    <w:rsid w:val="00444769"/>
    <w:rsid w:val="00446EA6"/>
    <w:rsid w:val="004501F3"/>
    <w:rsid w:val="00451AD9"/>
    <w:rsid w:val="00455794"/>
    <w:rsid w:val="004567B7"/>
    <w:rsid w:val="00457558"/>
    <w:rsid w:val="00457762"/>
    <w:rsid w:val="004610F8"/>
    <w:rsid w:val="00464440"/>
    <w:rsid w:val="00466055"/>
    <w:rsid w:val="00466779"/>
    <w:rsid w:val="0047001E"/>
    <w:rsid w:val="00473158"/>
    <w:rsid w:val="00473611"/>
    <w:rsid w:val="004739A1"/>
    <w:rsid w:val="00474AAC"/>
    <w:rsid w:val="00474B61"/>
    <w:rsid w:val="0047561F"/>
    <w:rsid w:val="0047575F"/>
    <w:rsid w:val="004762F4"/>
    <w:rsid w:val="0048120D"/>
    <w:rsid w:val="004829C1"/>
    <w:rsid w:val="00483C22"/>
    <w:rsid w:val="00487A69"/>
    <w:rsid w:val="00493572"/>
    <w:rsid w:val="00496C67"/>
    <w:rsid w:val="00497D07"/>
    <w:rsid w:val="004A422F"/>
    <w:rsid w:val="004A4E4A"/>
    <w:rsid w:val="004A4E4C"/>
    <w:rsid w:val="004A54FB"/>
    <w:rsid w:val="004A6B8C"/>
    <w:rsid w:val="004A6CC0"/>
    <w:rsid w:val="004A79A9"/>
    <w:rsid w:val="004A7B98"/>
    <w:rsid w:val="004B0EB7"/>
    <w:rsid w:val="004B395B"/>
    <w:rsid w:val="004C12A8"/>
    <w:rsid w:val="004C4088"/>
    <w:rsid w:val="004C546C"/>
    <w:rsid w:val="004C6592"/>
    <w:rsid w:val="004D0604"/>
    <w:rsid w:val="004D0968"/>
    <w:rsid w:val="004D1B5A"/>
    <w:rsid w:val="004D1C0E"/>
    <w:rsid w:val="004D31D9"/>
    <w:rsid w:val="004D35F7"/>
    <w:rsid w:val="004D3EC8"/>
    <w:rsid w:val="004D470A"/>
    <w:rsid w:val="004D697F"/>
    <w:rsid w:val="004D7071"/>
    <w:rsid w:val="004E5763"/>
    <w:rsid w:val="004E5803"/>
    <w:rsid w:val="004E6347"/>
    <w:rsid w:val="004F3DE7"/>
    <w:rsid w:val="004F3FF5"/>
    <w:rsid w:val="004F4FF4"/>
    <w:rsid w:val="004F6C40"/>
    <w:rsid w:val="004F7325"/>
    <w:rsid w:val="00500EE1"/>
    <w:rsid w:val="005013B7"/>
    <w:rsid w:val="00501B70"/>
    <w:rsid w:val="00502C70"/>
    <w:rsid w:val="00503816"/>
    <w:rsid w:val="00505328"/>
    <w:rsid w:val="00510056"/>
    <w:rsid w:val="00510946"/>
    <w:rsid w:val="00511304"/>
    <w:rsid w:val="005121E5"/>
    <w:rsid w:val="00514929"/>
    <w:rsid w:val="005150C2"/>
    <w:rsid w:val="0051607F"/>
    <w:rsid w:val="00517B2F"/>
    <w:rsid w:val="00517CFE"/>
    <w:rsid w:val="005202FF"/>
    <w:rsid w:val="0052113F"/>
    <w:rsid w:val="00522852"/>
    <w:rsid w:val="005230C1"/>
    <w:rsid w:val="0052466C"/>
    <w:rsid w:val="005255E8"/>
    <w:rsid w:val="005273A2"/>
    <w:rsid w:val="0053053E"/>
    <w:rsid w:val="00532863"/>
    <w:rsid w:val="00533539"/>
    <w:rsid w:val="00534802"/>
    <w:rsid w:val="0053694B"/>
    <w:rsid w:val="0054032B"/>
    <w:rsid w:val="0054277C"/>
    <w:rsid w:val="0054658C"/>
    <w:rsid w:val="0054727A"/>
    <w:rsid w:val="00552D44"/>
    <w:rsid w:val="005537D8"/>
    <w:rsid w:val="00554229"/>
    <w:rsid w:val="0055432A"/>
    <w:rsid w:val="005633FD"/>
    <w:rsid w:val="0057072C"/>
    <w:rsid w:val="005709D1"/>
    <w:rsid w:val="00570BF7"/>
    <w:rsid w:val="005710F3"/>
    <w:rsid w:val="00571D74"/>
    <w:rsid w:val="00572BFE"/>
    <w:rsid w:val="00573099"/>
    <w:rsid w:val="00573EF1"/>
    <w:rsid w:val="00574A3F"/>
    <w:rsid w:val="00574CDF"/>
    <w:rsid w:val="00574FF9"/>
    <w:rsid w:val="00575B17"/>
    <w:rsid w:val="005769FB"/>
    <w:rsid w:val="0057762A"/>
    <w:rsid w:val="00577ECF"/>
    <w:rsid w:val="00581857"/>
    <w:rsid w:val="00582143"/>
    <w:rsid w:val="00582B7F"/>
    <w:rsid w:val="00583B61"/>
    <w:rsid w:val="005859A1"/>
    <w:rsid w:val="00586DA9"/>
    <w:rsid w:val="00587B1A"/>
    <w:rsid w:val="00592639"/>
    <w:rsid w:val="00592861"/>
    <w:rsid w:val="00592E61"/>
    <w:rsid w:val="00595FBF"/>
    <w:rsid w:val="005961DF"/>
    <w:rsid w:val="005A007D"/>
    <w:rsid w:val="005A1155"/>
    <w:rsid w:val="005A3BD6"/>
    <w:rsid w:val="005B1D43"/>
    <w:rsid w:val="005B40A1"/>
    <w:rsid w:val="005B76C4"/>
    <w:rsid w:val="005C05AD"/>
    <w:rsid w:val="005C0F18"/>
    <w:rsid w:val="005C33CF"/>
    <w:rsid w:val="005C4A08"/>
    <w:rsid w:val="005C7D6A"/>
    <w:rsid w:val="005D4328"/>
    <w:rsid w:val="005E1303"/>
    <w:rsid w:val="005E2B22"/>
    <w:rsid w:val="005E3E6F"/>
    <w:rsid w:val="005E72A9"/>
    <w:rsid w:val="005F06BE"/>
    <w:rsid w:val="005F096C"/>
    <w:rsid w:val="005F1026"/>
    <w:rsid w:val="005F147C"/>
    <w:rsid w:val="005F1857"/>
    <w:rsid w:val="005F4E70"/>
    <w:rsid w:val="00600349"/>
    <w:rsid w:val="0060057C"/>
    <w:rsid w:val="0060075B"/>
    <w:rsid w:val="006018C8"/>
    <w:rsid w:val="00602725"/>
    <w:rsid w:val="0060380F"/>
    <w:rsid w:val="00604568"/>
    <w:rsid w:val="00605A28"/>
    <w:rsid w:val="00605B99"/>
    <w:rsid w:val="00606941"/>
    <w:rsid w:val="00607190"/>
    <w:rsid w:val="00607D26"/>
    <w:rsid w:val="006127EC"/>
    <w:rsid w:val="00613D10"/>
    <w:rsid w:val="00615326"/>
    <w:rsid w:val="00616FD8"/>
    <w:rsid w:val="00617511"/>
    <w:rsid w:val="0062082E"/>
    <w:rsid w:val="00620F46"/>
    <w:rsid w:val="006222F2"/>
    <w:rsid w:val="00625951"/>
    <w:rsid w:val="00626487"/>
    <w:rsid w:val="0062752E"/>
    <w:rsid w:val="0063155D"/>
    <w:rsid w:val="00631B73"/>
    <w:rsid w:val="006320C5"/>
    <w:rsid w:val="0063465C"/>
    <w:rsid w:val="00635114"/>
    <w:rsid w:val="00640277"/>
    <w:rsid w:val="006434B3"/>
    <w:rsid w:val="00652D14"/>
    <w:rsid w:val="00653A5C"/>
    <w:rsid w:val="0065431A"/>
    <w:rsid w:val="00656EE1"/>
    <w:rsid w:val="00662A59"/>
    <w:rsid w:val="00664D7D"/>
    <w:rsid w:val="006672D1"/>
    <w:rsid w:val="006674BB"/>
    <w:rsid w:val="0067080F"/>
    <w:rsid w:val="006720DA"/>
    <w:rsid w:val="00681693"/>
    <w:rsid w:val="0068220A"/>
    <w:rsid w:val="00685777"/>
    <w:rsid w:val="00685DBA"/>
    <w:rsid w:val="00686492"/>
    <w:rsid w:val="006873E0"/>
    <w:rsid w:val="00690065"/>
    <w:rsid w:val="00691A66"/>
    <w:rsid w:val="0069253F"/>
    <w:rsid w:val="0069565E"/>
    <w:rsid w:val="00697D5A"/>
    <w:rsid w:val="00697F51"/>
    <w:rsid w:val="006A26E4"/>
    <w:rsid w:val="006A2B8E"/>
    <w:rsid w:val="006A2D9A"/>
    <w:rsid w:val="006A5EFC"/>
    <w:rsid w:val="006A6485"/>
    <w:rsid w:val="006A7AA6"/>
    <w:rsid w:val="006B45D0"/>
    <w:rsid w:val="006B637A"/>
    <w:rsid w:val="006B7E9F"/>
    <w:rsid w:val="006C7C6D"/>
    <w:rsid w:val="006D1C4B"/>
    <w:rsid w:val="006D396F"/>
    <w:rsid w:val="006D490B"/>
    <w:rsid w:val="006D5225"/>
    <w:rsid w:val="006D6E84"/>
    <w:rsid w:val="006E1882"/>
    <w:rsid w:val="006E425A"/>
    <w:rsid w:val="006E5571"/>
    <w:rsid w:val="006E567E"/>
    <w:rsid w:val="006E6F40"/>
    <w:rsid w:val="006E7CC7"/>
    <w:rsid w:val="006F12A2"/>
    <w:rsid w:val="006F2DE9"/>
    <w:rsid w:val="006F2F3E"/>
    <w:rsid w:val="006F3B0F"/>
    <w:rsid w:val="006F3B41"/>
    <w:rsid w:val="006F4EAF"/>
    <w:rsid w:val="006F6CD3"/>
    <w:rsid w:val="00701412"/>
    <w:rsid w:val="007044C3"/>
    <w:rsid w:val="0070537E"/>
    <w:rsid w:val="00705C91"/>
    <w:rsid w:val="0071033A"/>
    <w:rsid w:val="007119A1"/>
    <w:rsid w:val="007120C5"/>
    <w:rsid w:val="007126C4"/>
    <w:rsid w:val="007133AA"/>
    <w:rsid w:val="007133D7"/>
    <w:rsid w:val="00714487"/>
    <w:rsid w:val="00716D03"/>
    <w:rsid w:val="0072332E"/>
    <w:rsid w:val="00723BB4"/>
    <w:rsid w:val="0073023F"/>
    <w:rsid w:val="007315F6"/>
    <w:rsid w:val="0073273D"/>
    <w:rsid w:val="00733CFD"/>
    <w:rsid w:val="007362EA"/>
    <w:rsid w:val="00737BD1"/>
    <w:rsid w:val="007401F3"/>
    <w:rsid w:val="0074244F"/>
    <w:rsid w:val="00742485"/>
    <w:rsid w:val="00742B23"/>
    <w:rsid w:val="00743826"/>
    <w:rsid w:val="007458E1"/>
    <w:rsid w:val="00745D37"/>
    <w:rsid w:val="00746954"/>
    <w:rsid w:val="007501F8"/>
    <w:rsid w:val="00750886"/>
    <w:rsid w:val="007530F4"/>
    <w:rsid w:val="00755F5F"/>
    <w:rsid w:val="0076281F"/>
    <w:rsid w:val="0076405F"/>
    <w:rsid w:val="00764AB8"/>
    <w:rsid w:val="007674D2"/>
    <w:rsid w:val="00772BAC"/>
    <w:rsid w:val="00774190"/>
    <w:rsid w:val="00774F85"/>
    <w:rsid w:val="007802FE"/>
    <w:rsid w:val="00780DFD"/>
    <w:rsid w:val="00780E07"/>
    <w:rsid w:val="00781098"/>
    <w:rsid w:val="00784B10"/>
    <w:rsid w:val="00787A0A"/>
    <w:rsid w:val="007949FF"/>
    <w:rsid w:val="007957C9"/>
    <w:rsid w:val="007965E1"/>
    <w:rsid w:val="00796C5A"/>
    <w:rsid w:val="007A0332"/>
    <w:rsid w:val="007A0590"/>
    <w:rsid w:val="007A1DE9"/>
    <w:rsid w:val="007A4928"/>
    <w:rsid w:val="007A50B6"/>
    <w:rsid w:val="007A5DA4"/>
    <w:rsid w:val="007B1F1C"/>
    <w:rsid w:val="007B3CF8"/>
    <w:rsid w:val="007B471B"/>
    <w:rsid w:val="007C0078"/>
    <w:rsid w:val="007C0D56"/>
    <w:rsid w:val="007C2136"/>
    <w:rsid w:val="007C31EF"/>
    <w:rsid w:val="007C35EC"/>
    <w:rsid w:val="007C5A1C"/>
    <w:rsid w:val="007C5D8D"/>
    <w:rsid w:val="007C6291"/>
    <w:rsid w:val="007C75AF"/>
    <w:rsid w:val="007C7E44"/>
    <w:rsid w:val="007D2622"/>
    <w:rsid w:val="007D3362"/>
    <w:rsid w:val="007D3E73"/>
    <w:rsid w:val="007E01A9"/>
    <w:rsid w:val="007E0C10"/>
    <w:rsid w:val="007E15D3"/>
    <w:rsid w:val="007E5436"/>
    <w:rsid w:val="007E726D"/>
    <w:rsid w:val="007F096C"/>
    <w:rsid w:val="007F09FE"/>
    <w:rsid w:val="007F0CBF"/>
    <w:rsid w:val="007F27B6"/>
    <w:rsid w:val="007F3599"/>
    <w:rsid w:val="007F5236"/>
    <w:rsid w:val="00800AB5"/>
    <w:rsid w:val="00804F8C"/>
    <w:rsid w:val="00805EA4"/>
    <w:rsid w:val="00810560"/>
    <w:rsid w:val="0081445A"/>
    <w:rsid w:val="008145F5"/>
    <w:rsid w:val="00814CE1"/>
    <w:rsid w:val="00815AA8"/>
    <w:rsid w:val="00816C06"/>
    <w:rsid w:val="00816DAF"/>
    <w:rsid w:val="0082067B"/>
    <w:rsid w:val="008214C8"/>
    <w:rsid w:val="00821990"/>
    <w:rsid w:val="00823651"/>
    <w:rsid w:val="00823F83"/>
    <w:rsid w:val="008241D5"/>
    <w:rsid w:val="00825464"/>
    <w:rsid w:val="00830A96"/>
    <w:rsid w:val="00830C46"/>
    <w:rsid w:val="008312BA"/>
    <w:rsid w:val="008362E0"/>
    <w:rsid w:val="00840792"/>
    <w:rsid w:val="008513B6"/>
    <w:rsid w:val="00851B56"/>
    <w:rsid w:val="008539C5"/>
    <w:rsid w:val="00854E78"/>
    <w:rsid w:val="00854EC0"/>
    <w:rsid w:val="00857545"/>
    <w:rsid w:val="00860DC5"/>
    <w:rsid w:val="008612E1"/>
    <w:rsid w:val="00861994"/>
    <w:rsid w:val="00862D0F"/>
    <w:rsid w:val="0086462D"/>
    <w:rsid w:val="0086481C"/>
    <w:rsid w:val="008702EC"/>
    <w:rsid w:val="00871BAC"/>
    <w:rsid w:val="00875503"/>
    <w:rsid w:val="0087578F"/>
    <w:rsid w:val="008821BF"/>
    <w:rsid w:val="008865A1"/>
    <w:rsid w:val="008867B8"/>
    <w:rsid w:val="00890B9D"/>
    <w:rsid w:val="008914A4"/>
    <w:rsid w:val="00892C1B"/>
    <w:rsid w:val="00893610"/>
    <w:rsid w:val="008A28D1"/>
    <w:rsid w:val="008A2996"/>
    <w:rsid w:val="008B0959"/>
    <w:rsid w:val="008B104A"/>
    <w:rsid w:val="008B1115"/>
    <w:rsid w:val="008B1A99"/>
    <w:rsid w:val="008B1D38"/>
    <w:rsid w:val="008B22F7"/>
    <w:rsid w:val="008B3257"/>
    <w:rsid w:val="008B3787"/>
    <w:rsid w:val="008B4D09"/>
    <w:rsid w:val="008B5918"/>
    <w:rsid w:val="008C0770"/>
    <w:rsid w:val="008C0EC2"/>
    <w:rsid w:val="008C2CE5"/>
    <w:rsid w:val="008C302F"/>
    <w:rsid w:val="008C4641"/>
    <w:rsid w:val="008C79C8"/>
    <w:rsid w:val="008D1BAE"/>
    <w:rsid w:val="008D260B"/>
    <w:rsid w:val="008D2827"/>
    <w:rsid w:val="008D4288"/>
    <w:rsid w:val="008D5962"/>
    <w:rsid w:val="008E0A0D"/>
    <w:rsid w:val="008E13C2"/>
    <w:rsid w:val="008E146D"/>
    <w:rsid w:val="008E19E7"/>
    <w:rsid w:val="008E26AD"/>
    <w:rsid w:val="008E5909"/>
    <w:rsid w:val="008E60BD"/>
    <w:rsid w:val="008E70C6"/>
    <w:rsid w:val="008E7B1F"/>
    <w:rsid w:val="008F05D6"/>
    <w:rsid w:val="008F5728"/>
    <w:rsid w:val="008F6C36"/>
    <w:rsid w:val="009014BC"/>
    <w:rsid w:val="0090201A"/>
    <w:rsid w:val="00903E3E"/>
    <w:rsid w:val="0090433C"/>
    <w:rsid w:val="00905CB8"/>
    <w:rsid w:val="0091102A"/>
    <w:rsid w:val="00915084"/>
    <w:rsid w:val="009163F8"/>
    <w:rsid w:val="00922BFE"/>
    <w:rsid w:val="00924527"/>
    <w:rsid w:val="00931733"/>
    <w:rsid w:val="009329D8"/>
    <w:rsid w:val="00933611"/>
    <w:rsid w:val="00934CFA"/>
    <w:rsid w:val="009358AD"/>
    <w:rsid w:val="009361DA"/>
    <w:rsid w:val="00936899"/>
    <w:rsid w:val="00937CFC"/>
    <w:rsid w:val="00940A43"/>
    <w:rsid w:val="00942D2E"/>
    <w:rsid w:val="0094627F"/>
    <w:rsid w:val="00950D04"/>
    <w:rsid w:val="009533F4"/>
    <w:rsid w:val="00955102"/>
    <w:rsid w:val="00956107"/>
    <w:rsid w:val="0095669A"/>
    <w:rsid w:val="00957EC9"/>
    <w:rsid w:val="009613F2"/>
    <w:rsid w:val="00961E17"/>
    <w:rsid w:val="00963D3B"/>
    <w:rsid w:val="009664E0"/>
    <w:rsid w:val="00967CF6"/>
    <w:rsid w:val="00972457"/>
    <w:rsid w:val="009750A7"/>
    <w:rsid w:val="0097556F"/>
    <w:rsid w:val="009764D0"/>
    <w:rsid w:val="00977755"/>
    <w:rsid w:val="00977B1B"/>
    <w:rsid w:val="0098257E"/>
    <w:rsid w:val="00982FBF"/>
    <w:rsid w:val="00986545"/>
    <w:rsid w:val="00992556"/>
    <w:rsid w:val="00992CF2"/>
    <w:rsid w:val="00996DA9"/>
    <w:rsid w:val="009A0699"/>
    <w:rsid w:val="009A0DF7"/>
    <w:rsid w:val="009A2E75"/>
    <w:rsid w:val="009A6435"/>
    <w:rsid w:val="009A66B2"/>
    <w:rsid w:val="009A70A7"/>
    <w:rsid w:val="009B236E"/>
    <w:rsid w:val="009B39DE"/>
    <w:rsid w:val="009B6B30"/>
    <w:rsid w:val="009C7805"/>
    <w:rsid w:val="009C7E86"/>
    <w:rsid w:val="009D4FE3"/>
    <w:rsid w:val="009D6CAD"/>
    <w:rsid w:val="009E0955"/>
    <w:rsid w:val="009E0CFA"/>
    <w:rsid w:val="009E0E71"/>
    <w:rsid w:val="009E1D7B"/>
    <w:rsid w:val="009E3FB1"/>
    <w:rsid w:val="009F0836"/>
    <w:rsid w:val="009F42A9"/>
    <w:rsid w:val="009F42EA"/>
    <w:rsid w:val="009F45F2"/>
    <w:rsid w:val="009F57EF"/>
    <w:rsid w:val="009F6445"/>
    <w:rsid w:val="00A03466"/>
    <w:rsid w:val="00A03A3D"/>
    <w:rsid w:val="00A04801"/>
    <w:rsid w:val="00A06D04"/>
    <w:rsid w:val="00A070BC"/>
    <w:rsid w:val="00A0720E"/>
    <w:rsid w:val="00A12E76"/>
    <w:rsid w:val="00A17FC2"/>
    <w:rsid w:val="00A20CEF"/>
    <w:rsid w:val="00A22562"/>
    <w:rsid w:val="00A22874"/>
    <w:rsid w:val="00A22B1A"/>
    <w:rsid w:val="00A24921"/>
    <w:rsid w:val="00A25EEE"/>
    <w:rsid w:val="00A27AD9"/>
    <w:rsid w:val="00A32441"/>
    <w:rsid w:val="00A32A28"/>
    <w:rsid w:val="00A40A20"/>
    <w:rsid w:val="00A42321"/>
    <w:rsid w:val="00A4644E"/>
    <w:rsid w:val="00A469BE"/>
    <w:rsid w:val="00A46C9C"/>
    <w:rsid w:val="00A50B29"/>
    <w:rsid w:val="00A52853"/>
    <w:rsid w:val="00A56A4D"/>
    <w:rsid w:val="00A60F1D"/>
    <w:rsid w:val="00A62126"/>
    <w:rsid w:val="00A64151"/>
    <w:rsid w:val="00A64975"/>
    <w:rsid w:val="00A653B8"/>
    <w:rsid w:val="00A67433"/>
    <w:rsid w:val="00A74F62"/>
    <w:rsid w:val="00A80C50"/>
    <w:rsid w:val="00A8593C"/>
    <w:rsid w:val="00A872AF"/>
    <w:rsid w:val="00A932C7"/>
    <w:rsid w:val="00A937A4"/>
    <w:rsid w:val="00A97AA4"/>
    <w:rsid w:val="00AA0197"/>
    <w:rsid w:val="00AA1586"/>
    <w:rsid w:val="00AA38A4"/>
    <w:rsid w:val="00AA4659"/>
    <w:rsid w:val="00AA4718"/>
    <w:rsid w:val="00AA6FAB"/>
    <w:rsid w:val="00AB106D"/>
    <w:rsid w:val="00AB13D7"/>
    <w:rsid w:val="00AB1C47"/>
    <w:rsid w:val="00AB3231"/>
    <w:rsid w:val="00AB454C"/>
    <w:rsid w:val="00AB5D7F"/>
    <w:rsid w:val="00AB74A8"/>
    <w:rsid w:val="00AC0F1A"/>
    <w:rsid w:val="00AC4D29"/>
    <w:rsid w:val="00AC5ADD"/>
    <w:rsid w:val="00AC6F60"/>
    <w:rsid w:val="00AD01C2"/>
    <w:rsid w:val="00AD131A"/>
    <w:rsid w:val="00AD2CDD"/>
    <w:rsid w:val="00AD4B89"/>
    <w:rsid w:val="00AE0912"/>
    <w:rsid w:val="00AE0FBE"/>
    <w:rsid w:val="00AE1818"/>
    <w:rsid w:val="00AE2A98"/>
    <w:rsid w:val="00AE3696"/>
    <w:rsid w:val="00AF35E1"/>
    <w:rsid w:val="00AF3D52"/>
    <w:rsid w:val="00AF5DE1"/>
    <w:rsid w:val="00B023DC"/>
    <w:rsid w:val="00B04C65"/>
    <w:rsid w:val="00B05825"/>
    <w:rsid w:val="00B10AD9"/>
    <w:rsid w:val="00B124DD"/>
    <w:rsid w:val="00B16088"/>
    <w:rsid w:val="00B21D56"/>
    <w:rsid w:val="00B226D0"/>
    <w:rsid w:val="00B23972"/>
    <w:rsid w:val="00B266C8"/>
    <w:rsid w:val="00B305F3"/>
    <w:rsid w:val="00B31873"/>
    <w:rsid w:val="00B3195A"/>
    <w:rsid w:val="00B33921"/>
    <w:rsid w:val="00B33C6A"/>
    <w:rsid w:val="00B34EF5"/>
    <w:rsid w:val="00B3601B"/>
    <w:rsid w:val="00B3766C"/>
    <w:rsid w:val="00B42604"/>
    <w:rsid w:val="00B42C2A"/>
    <w:rsid w:val="00B43920"/>
    <w:rsid w:val="00B47373"/>
    <w:rsid w:val="00B47A2B"/>
    <w:rsid w:val="00B51E82"/>
    <w:rsid w:val="00B542C8"/>
    <w:rsid w:val="00B547A6"/>
    <w:rsid w:val="00B55B21"/>
    <w:rsid w:val="00B55CEA"/>
    <w:rsid w:val="00B57AAE"/>
    <w:rsid w:val="00B57C3A"/>
    <w:rsid w:val="00B60585"/>
    <w:rsid w:val="00B61170"/>
    <w:rsid w:val="00B62B3D"/>
    <w:rsid w:val="00B62FEB"/>
    <w:rsid w:val="00B6483A"/>
    <w:rsid w:val="00B67729"/>
    <w:rsid w:val="00B77830"/>
    <w:rsid w:val="00B82F2C"/>
    <w:rsid w:val="00B8306E"/>
    <w:rsid w:val="00B83431"/>
    <w:rsid w:val="00B8656E"/>
    <w:rsid w:val="00B8707B"/>
    <w:rsid w:val="00B915BF"/>
    <w:rsid w:val="00B92D97"/>
    <w:rsid w:val="00B93D00"/>
    <w:rsid w:val="00BA6B4C"/>
    <w:rsid w:val="00BA74EF"/>
    <w:rsid w:val="00BA78B5"/>
    <w:rsid w:val="00BB497F"/>
    <w:rsid w:val="00BC0494"/>
    <w:rsid w:val="00BC259E"/>
    <w:rsid w:val="00BC3703"/>
    <w:rsid w:val="00BC5599"/>
    <w:rsid w:val="00BD1A50"/>
    <w:rsid w:val="00BD4BCF"/>
    <w:rsid w:val="00BD4C03"/>
    <w:rsid w:val="00BD5C6C"/>
    <w:rsid w:val="00BD753E"/>
    <w:rsid w:val="00BE22CE"/>
    <w:rsid w:val="00BE42AE"/>
    <w:rsid w:val="00BE5698"/>
    <w:rsid w:val="00BE633C"/>
    <w:rsid w:val="00BE7FC9"/>
    <w:rsid w:val="00BF1308"/>
    <w:rsid w:val="00BF2E7F"/>
    <w:rsid w:val="00BF439A"/>
    <w:rsid w:val="00BF4BED"/>
    <w:rsid w:val="00BF6045"/>
    <w:rsid w:val="00BF7441"/>
    <w:rsid w:val="00C01AFB"/>
    <w:rsid w:val="00C03C6A"/>
    <w:rsid w:val="00C043D2"/>
    <w:rsid w:val="00C05355"/>
    <w:rsid w:val="00C07BC1"/>
    <w:rsid w:val="00C1618C"/>
    <w:rsid w:val="00C20AFB"/>
    <w:rsid w:val="00C22454"/>
    <w:rsid w:val="00C25481"/>
    <w:rsid w:val="00C30B42"/>
    <w:rsid w:val="00C3258A"/>
    <w:rsid w:val="00C3421D"/>
    <w:rsid w:val="00C347E0"/>
    <w:rsid w:val="00C407DD"/>
    <w:rsid w:val="00C43414"/>
    <w:rsid w:val="00C45F98"/>
    <w:rsid w:val="00C5168E"/>
    <w:rsid w:val="00C51723"/>
    <w:rsid w:val="00C52367"/>
    <w:rsid w:val="00C53F89"/>
    <w:rsid w:val="00C54DB9"/>
    <w:rsid w:val="00C55B73"/>
    <w:rsid w:val="00C60092"/>
    <w:rsid w:val="00C6042A"/>
    <w:rsid w:val="00C61971"/>
    <w:rsid w:val="00C66B3E"/>
    <w:rsid w:val="00C715F3"/>
    <w:rsid w:val="00C72607"/>
    <w:rsid w:val="00C73F7D"/>
    <w:rsid w:val="00C7466D"/>
    <w:rsid w:val="00C90EA3"/>
    <w:rsid w:val="00C91D0C"/>
    <w:rsid w:val="00C945E4"/>
    <w:rsid w:val="00C95275"/>
    <w:rsid w:val="00C95F8E"/>
    <w:rsid w:val="00C9774E"/>
    <w:rsid w:val="00CA2815"/>
    <w:rsid w:val="00CA4B5B"/>
    <w:rsid w:val="00CA4C24"/>
    <w:rsid w:val="00CB5345"/>
    <w:rsid w:val="00CB5847"/>
    <w:rsid w:val="00CB5DB3"/>
    <w:rsid w:val="00CB7222"/>
    <w:rsid w:val="00CC0880"/>
    <w:rsid w:val="00CC1909"/>
    <w:rsid w:val="00CC2934"/>
    <w:rsid w:val="00CC411C"/>
    <w:rsid w:val="00CC4FE1"/>
    <w:rsid w:val="00CC7338"/>
    <w:rsid w:val="00CD27D7"/>
    <w:rsid w:val="00CD7766"/>
    <w:rsid w:val="00CE047F"/>
    <w:rsid w:val="00CE06A8"/>
    <w:rsid w:val="00CE1C96"/>
    <w:rsid w:val="00CE4B8A"/>
    <w:rsid w:val="00CE59EC"/>
    <w:rsid w:val="00CE7056"/>
    <w:rsid w:val="00CE7812"/>
    <w:rsid w:val="00CF4A20"/>
    <w:rsid w:val="00CF6CEE"/>
    <w:rsid w:val="00CF7EE9"/>
    <w:rsid w:val="00D00FD2"/>
    <w:rsid w:val="00D0115B"/>
    <w:rsid w:val="00D04218"/>
    <w:rsid w:val="00D059CF"/>
    <w:rsid w:val="00D059E7"/>
    <w:rsid w:val="00D05FF0"/>
    <w:rsid w:val="00D07458"/>
    <w:rsid w:val="00D10749"/>
    <w:rsid w:val="00D11592"/>
    <w:rsid w:val="00D14891"/>
    <w:rsid w:val="00D17187"/>
    <w:rsid w:val="00D17D4D"/>
    <w:rsid w:val="00D17D6E"/>
    <w:rsid w:val="00D17FA6"/>
    <w:rsid w:val="00D25980"/>
    <w:rsid w:val="00D30167"/>
    <w:rsid w:val="00D33283"/>
    <w:rsid w:val="00D37B1A"/>
    <w:rsid w:val="00D37D78"/>
    <w:rsid w:val="00D40A65"/>
    <w:rsid w:val="00D41D2F"/>
    <w:rsid w:val="00D46A41"/>
    <w:rsid w:val="00D46D05"/>
    <w:rsid w:val="00D46EBC"/>
    <w:rsid w:val="00D47FC5"/>
    <w:rsid w:val="00D52047"/>
    <w:rsid w:val="00D52BC0"/>
    <w:rsid w:val="00D538A2"/>
    <w:rsid w:val="00D566B7"/>
    <w:rsid w:val="00D6194B"/>
    <w:rsid w:val="00D64FCC"/>
    <w:rsid w:val="00D662B1"/>
    <w:rsid w:val="00D66D22"/>
    <w:rsid w:val="00D71FEA"/>
    <w:rsid w:val="00D72830"/>
    <w:rsid w:val="00D74354"/>
    <w:rsid w:val="00D76A89"/>
    <w:rsid w:val="00D77749"/>
    <w:rsid w:val="00D844F1"/>
    <w:rsid w:val="00D90A3B"/>
    <w:rsid w:val="00D916F4"/>
    <w:rsid w:val="00D91C47"/>
    <w:rsid w:val="00D94F3B"/>
    <w:rsid w:val="00DA008A"/>
    <w:rsid w:val="00DA1221"/>
    <w:rsid w:val="00DA2F15"/>
    <w:rsid w:val="00DA3DD5"/>
    <w:rsid w:val="00DA48C5"/>
    <w:rsid w:val="00DB0320"/>
    <w:rsid w:val="00DB2DD5"/>
    <w:rsid w:val="00DB5ECC"/>
    <w:rsid w:val="00DB6962"/>
    <w:rsid w:val="00DB7986"/>
    <w:rsid w:val="00DC0FEC"/>
    <w:rsid w:val="00DC33E5"/>
    <w:rsid w:val="00DC350D"/>
    <w:rsid w:val="00DC40B8"/>
    <w:rsid w:val="00DC663B"/>
    <w:rsid w:val="00DC6C1B"/>
    <w:rsid w:val="00DD1210"/>
    <w:rsid w:val="00DD217A"/>
    <w:rsid w:val="00DD36AE"/>
    <w:rsid w:val="00DD7711"/>
    <w:rsid w:val="00DD7C6C"/>
    <w:rsid w:val="00DE0EC8"/>
    <w:rsid w:val="00DE3706"/>
    <w:rsid w:val="00DE4702"/>
    <w:rsid w:val="00DF0CFB"/>
    <w:rsid w:val="00E009B9"/>
    <w:rsid w:val="00E010EB"/>
    <w:rsid w:val="00E0761D"/>
    <w:rsid w:val="00E15364"/>
    <w:rsid w:val="00E16EA1"/>
    <w:rsid w:val="00E17A61"/>
    <w:rsid w:val="00E22F3A"/>
    <w:rsid w:val="00E26F7D"/>
    <w:rsid w:val="00E3076F"/>
    <w:rsid w:val="00E30992"/>
    <w:rsid w:val="00E321CD"/>
    <w:rsid w:val="00E33016"/>
    <w:rsid w:val="00E335C8"/>
    <w:rsid w:val="00E35046"/>
    <w:rsid w:val="00E40448"/>
    <w:rsid w:val="00E42173"/>
    <w:rsid w:val="00E43470"/>
    <w:rsid w:val="00E46795"/>
    <w:rsid w:val="00E51874"/>
    <w:rsid w:val="00E537A7"/>
    <w:rsid w:val="00E54214"/>
    <w:rsid w:val="00E544EC"/>
    <w:rsid w:val="00E54B2B"/>
    <w:rsid w:val="00E57EB2"/>
    <w:rsid w:val="00E63127"/>
    <w:rsid w:val="00E649F4"/>
    <w:rsid w:val="00E70202"/>
    <w:rsid w:val="00E70BC5"/>
    <w:rsid w:val="00E7169C"/>
    <w:rsid w:val="00E71A50"/>
    <w:rsid w:val="00E734FF"/>
    <w:rsid w:val="00E7471B"/>
    <w:rsid w:val="00E76EA4"/>
    <w:rsid w:val="00E778C9"/>
    <w:rsid w:val="00E80BFE"/>
    <w:rsid w:val="00E839D5"/>
    <w:rsid w:val="00E95E2F"/>
    <w:rsid w:val="00E96197"/>
    <w:rsid w:val="00EB1CF4"/>
    <w:rsid w:val="00EB1E28"/>
    <w:rsid w:val="00EB2666"/>
    <w:rsid w:val="00EB3037"/>
    <w:rsid w:val="00EB35B2"/>
    <w:rsid w:val="00EB372E"/>
    <w:rsid w:val="00EB4AD3"/>
    <w:rsid w:val="00EB7CA7"/>
    <w:rsid w:val="00EC0CB7"/>
    <w:rsid w:val="00EC1B35"/>
    <w:rsid w:val="00EC3BEB"/>
    <w:rsid w:val="00EC3FDF"/>
    <w:rsid w:val="00EC48E2"/>
    <w:rsid w:val="00EC504E"/>
    <w:rsid w:val="00EC60A0"/>
    <w:rsid w:val="00ED27F2"/>
    <w:rsid w:val="00ED3580"/>
    <w:rsid w:val="00ED3B56"/>
    <w:rsid w:val="00ED7689"/>
    <w:rsid w:val="00EE7307"/>
    <w:rsid w:val="00EF0466"/>
    <w:rsid w:val="00EF3DDA"/>
    <w:rsid w:val="00EF4443"/>
    <w:rsid w:val="00EF62D3"/>
    <w:rsid w:val="00EF729A"/>
    <w:rsid w:val="00EF72D2"/>
    <w:rsid w:val="00F0156E"/>
    <w:rsid w:val="00F015A4"/>
    <w:rsid w:val="00F02AFC"/>
    <w:rsid w:val="00F05C19"/>
    <w:rsid w:val="00F0696C"/>
    <w:rsid w:val="00F071EE"/>
    <w:rsid w:val="00F07328"/>
    <w:rsid w:val="00F101F8"/>
    <w:rsid w:val="00F103FC"/>
    <w:rsid w:val="00F1114F"/>
    <w:rsid w:val="00F20CA4"/>
    <w:rsid w:val="00F21ED5"/>
    <w:rsid w:val="00F22B4A"/>
    <w:rsid w:val="00F2391C"/>
    <w:rsid w:val="00F26CB5"/>
    <w:rsid w:val="00F26E93"/>
    <w:rsid w:val="00F31A45"/>
    <w:rsid w:val="00F31BDA"/>
    <w:rsid w:val="00F35107"/>
    <w:rsid w:val="00F40E94"/>
    <w:rsid w:val="00F42205"/>
    <w:rsid w:val="00F44D4E"/>
    <w:rsid w:val="00F45E1E"/>
    <w:rsid w:val="00F478DD"/>
    <w:rsid w:val="00F50084"/>
    <w:rsid w:val="00F502F4"/>
    <w:rsid w:val="00F505C7"/>
    <w:rsid w:val="00F5156E"/>
    <w:rsid w:val="00F51D1D"/>
    <w:rsid w:val="00F5224E"/>
    <w:rsid w:val="00F53C4D"/>
    <w:rsid w:val="00F54B0B"/>
    <w:rsid w:val="00F54E57"/>
    <w:rsid w:val="00F55805"/>
    <w:rsid w:val="00F5735F"/>
    <w:rsid w:val="00F62C09"/>
    <w:rsid w:val="00F7127B"/>
    <w:rsid w:val="00F726E4"/>
    <w:rsid w:val="00F736D3"/>
    <w:rsid w:val="00F74BCB"/>
    <w:rsid w:val="00F752A3"/>
    <w:rsid w:val="00F75FAA"/>
    <w:rsid w:val="00F8418A"/>
    <w:rsid w:val="00F84BE9"/>
    <w:rsid w:val="00F85285"/>
    <w:rsid w:val="00F87493"/>
    <w:rsid w:val="00F878C1"/>
    <w:rsid w:val="00F93270"/>
    <w:rsid w:val="00F950CF"/>
    <w:rsid w:val="00F95371"/>
    <w:rsid w:val="00F96462"/>
    <w:rsid w:val="00F96596"/>
    <w:rsid w:val="00FA13C8"/>
    <w:rsid w:val="00FA13EE"/>
    <w:rsid w:val="00FA25EC"/>
    <w:rsid w:val="00FA3364"/>
    <w:rsid w:val="00FB080B"/>
    <w:rsid w:val="00FB253B"/>
    <w:rsid w:val="00FB4861"/>
    <w:rsid w:val="00FB53C0"/>
    <w:rsid w:val="00FB58BA"/>
    <w:rsid w:val="00FB58E4"/>
    <w:rsid w:val="00FB663F"/>
    <w:rsid w:val="00FB79DA"/>
    <w:rsid w:val="00FC1F56"/>
    <w:rsid w:val="00FC28E8"/>
    <w:rsid w:val="00FC3DE8"/>
    <w:rsid w:val="00FC43C6"/>
    <w:rsid w:val="00FC555C"/>
    <w:rsid w:val="00FC6A28"/>
    <w:rsid w:val="00FC6A9C"/>
    <w:rsid w:val="00FC7409"/>
    <w:rsid w:val="00FD3F6B"/>
    <w:rsid w:val="00FD50A8"/>
    <w:rsid w:val="00FD57C1"/>
    <w:rsid w:val="00FD6785"/>
    <w:rsid w:val="00FE46B9"/>
    <w:rsid w:val="00FE57E8"/>
    <w:rsid w:val="00FE747D"/>
    <w:rsid w:val="00FF105A"/>
    <w:rsid w:val="00FF265B"/>
    <w:rsid w:val="00FF4CD8"/>
    <w:rsid w:val="00FF527B"/>
    <w:rsid w:val="00FF5433"/>
    <w:rsid w:val="00FF556E"/>
    <w:rsid w:val="00FF6A3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398"/>
    </o:shapedefaults>
    <o:shapelayout v:ext="edit">
      <o:idmap v:ext="edit" data="1"/>
    </o:shapelayout>
  </w:shapeDefaults>
  <w:decimalSymbol w:val="."/>
  <w:listSeparator w:val=","/>
  <w14:docId w14:val="30BFBCE2"/>
  <w15:docId w15:val="{99C81D0B-1906-47B7-8629-F36DA8D3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396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EF4443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4443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EF4443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90201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0201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020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0201A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020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0201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E26F7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0409D"/>
    <w:pPr>
      <w:spacing w:after="225" w:line="360" w:lineRule="auto"/>
    </w:pPr>
    <w:rPr>
      <w:color w:val="666666"/>
      <w:sz w:val="17"/>
      <w:szCs w:val="17"/>
    </w:rPr>
  </w:style>
  <w:style w:type="character" w:styleId="Strong">
    <w:name w:val="Strong"/>
    <w:qFormat/>
    <w:rsid w:val="0030409D"/>
    <w:rPr>
      <w:b/>
      <w:bCs/>
    </w:rPr>
  </w:style>
  <w:style w:type="character" w:styleId="Hyperlink">
    <w:name w:val="Hyperlink"/>
    <w:uiPriority w:val="99"/>
    <w:rsid w:val="00EC1B35"/>
    <w:rPr>
      <w:color w:val="0000FF"/>
      <w:u w:val="single"/>
    </w:rPr>
  </w:style>
  <w:style w:type="character" w:styleId="PageNumber">
    <w:name w:val="page number"/>
    <w:basedOn w:val="DefaultParagraphFont"/>
    <w:rsid w:val="00356350"/>
  </w:style>
  <w:style w:type="paragraph" w:styleId="BodyText">
    <w:name w:val="Body Text"/>
    <w:basedOn w:val="Normal"/>
    <w:link w:val="BodyTextChar"/>
    <w:rsid w:val="00405E70"/>
    <w:pPr>
      <w:jc w:val="both"/>
    </w:pPr>
    <w:rPr>
      <w:rFonts w:ascii="Arial" w:hAnsi="Arial"/>
      <w:szCs w:val="20"/>
    </w:rPr>
  </w:style>
  <w:style w:type="paragraph" w:styleId="TOC2">
    <w:name w:val="toc 2"/>
    <w:basedOn w:val="Normal"/>
    <w:next w:val="Normal"/>
    <w:autoRedefine/>
    <w:uiPriority w:val="39"/>
    <w:rsid w:val="00413E70"/>
    <w:rPr>
      <w:rFonts w:ascii="Calibri" w:hAnsi="Calibri"/>
      <w:b/>
      <w:bCs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413E70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table" w:styleId="TableGrid">
    <w:name w:val="Table Grid"/>
    <w:basedOn w:val="TableNormal"/>
    <w:uiPriority w:val="59"/>
    <w:rsid w:val="00DA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B104A"/>
    <w:rPr>
      <w:color w:val="800080"/>
      <w:u w:val="single"/>
    </w:rPr>
  </w:style>
  <w:style w:type="paragraph" w:styleId="BalloonText">
    <w:name w:val="Balloon Text"/>
    <w:basedOn w:val="Normal"/>
    <w:semiHidden/>
    <w:rsid w:val="00F21ED5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4E5803"/>
    <w:rPr>
      <w:i/>
      <w:iCs/>
    </w:rPr>
  </w:style>
  <w:style w:type="paragraph" w:styleId="TOC3">
    <w:name w:val="toc 3"/>
    <w:basedOn w:val="Normal"/>
    <w:next w:val="Normal"/>
    <w:autoRedefine/>
    <w:uiPriority w:val="39"/>
    <w:rsid w:val="00413E70"/>
    <w:rPr>
      <w:rFonts w:ascii="Calibri" w:hAnsi="Calibri"/>
      <w:smallCaps/>
      <w:sz w:val="22"/>
      <w:szCs w:val="22"/>
    </w:rPr>
  </w:style>
  <w:style w:type="character" w:customStyle="1" w:styleId="Heading1Char">
    <w:name w:val="Heading 1 Char"/>
    <w:link w:val="Heading1"/>
    <w:rsid w:val="00EF4443"/>
    <w:rPr>
      <w:rFonts w:ascii="Verdana" w:hAnsi="Verdana" w:cs="Arial"/>
      <w:b/>
      <w:bCs/>
      <w:kern w:val="32"/>
      <w:szCs w:val="32"/>
      <w:lang w:val="en-US" w:eastAsia="en-US" w:bidi="ar-SA"/>
    </w:rPr>
  </w:style>
  <w:style w:type="numbering" w:styleId="111111">
    <w:name w:val="Outline List 2"/>
    <w:basedOn w:val="NoList"/>
    <w:rsid w:val="001C349E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rsid w:val="005B40A1"/>
    <w:pPr>
      <w:spacing w:after="120"/>
      <w:ind w:left="360"/>
    </w:pPr>
  </w:style>
  <w:style w:type="character" w:customStyle="1" w:styleId="Heading2Char">
    <w:name w:val="Heading 2 Char"/>
    <w:link w:val="Heading2"/>
    <w:rsid w:val="00EF4443"/>
    <w:rPr>
      <w:rFonts w:ascii="Verdana" w:hAnsi="Verdana" w:cs="Arial"/>
      <w:b/>
      <w:bCs/>
      <w:i/>
      <w:iCs/>
      <w:szCs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B40A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5B40A1"/>
    <w:rPr>
      <w:sz w:val="24"/>
      <w:szCs w:val="24"/>
      <w:lang w:val="en-US" w:eastAsia="en-US" w:bidi="ar-SA"/>
    </w:rPr>
  </w:style>
  <w:style w:type="character" w:customStyle="1" w:styleId="BodyTextIndentChar">
    <w:name w:val="Body Text Indent Char"/>
    <w:link w:val="BodyTextIndent"/>
    <w:rsid w:val="001B68EB"/>
    <w:rPr>
      <w:sz w:val="24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1E2EE7"/>
    <w:rPr>
      <w:rFonts w:ascii="Arial" w:hAnsi="Arial"/>
      <w:lang w:val="en-US" w:eastAsia="en-US" w:bidi="ar-SA"/>
    </w:rPr>
  </w:style>
  <w:style w:type="paragraph" w:styleId="DocumentMap">
    <w:name w:val="Document Map"/>
    <w:basedOn w:val="Normal"/>
    <w:link w:val="DocumentMapChar"/>
    <w:rsid w:val="00A80C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80C50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8362E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Default">
    <w:name w:val="Default"/>
    <w:rsid w:val="00FC74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078"/>
    <w:pPr>
      <w:ind w:left="720"/>
    </w:pPr>
    <w:rPr>
      <w:rFonts w:ascii="Calibri" w:eastAsia="Calibri" w:hAnsi="Calibri"/>
      <w:sz w:val="22"/>
      <w:szCs w:val="22"/>
    </w:rPr>
  </w:style>
  <w:style w:type="paragraph" w:styleId="TOC4">
    <w:name w:val="toc 4"/>
    <w:basedOn w:val="Normal"/>
    <w:next w:val="Normal"/>
    <w:autoRedefine/>
    <w:rsid w:val="00D844F1"/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rsid w:val="00D844F1"/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rsid w:val="00D844F1"/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rsid w:val="00D844F1"/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rsid w:val="00D844F1"/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rsid w:val="00D844F1"/>
    <w:rPr>
      <w:rFonts w:ascii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04801"/>
    <w:pPr>
      <w:spacing w:before="240" w:after="60"/>
      <w:jc w:val="center"/>
      <w:outlineLvl w:val="0"/>
    </w:pPr>
    <w:rPr>
      <w:rFonts w:ascii="Tahoma" w:hAnsi="Tahom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04801"/>
    <w:rPr>
      <w:rFonts w:ascii="Tahoma" w:eastAsia="Times New Roman" w:hAnsi="Tahoma" w:cs="Times New Roman"/>
      <w:b/>
      <w:bCs/>
      <w:kern w:val="28"/>
      <w:sz w:val="32"/>
      <w:szCs w:val="32"/>
    </w:rPr>
  </w:style>
  <w:style w:type="paragraph" w:customStyle="1" w:styleId="Logo">
    <w:name w:val="Logo"/>
    <w:basedOn w:val="Normal"/>
    <w:uiPriority w:val="99"/>
    <w:semiHidden/>
    <w:unhideWhenUsed/>
    <w:rsid w:val="00582B7F"/>
    <w:pPr>
      <w:spacing w:before="600" w:after="320" w:line="300" w:lineRule="auto"/>
    </w:pPr>
    <w:rPr>
      <w:rFonts w:eastAsiaTheme="minorEastAsia" w:cstheme="minorBidi"/>
      <w:color w:val="1F497D" w:themeColor="text2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B7F"/>
    <w:pPr>
      <w:numPr>
        <w:ilvl w:val="1"/>
      </w:numPr>
    </w:pPr>
    <w:rPr>
      <w:rFonts w:eastAsiaTheme="minorEastAsia" w:cstheme="minorBidi"/>
      <w:color w:val="1F497D" w:themeColor="text2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82B7F"/>
    <w:rPr>
      <w:rFonts w:ascii="Verdana" w:eastAsiaTheme="minorEastAsia" w:hAnsi="Verdana" w:cstheme="minorBidi"/>
      <w:color w:val="1F497D" w:themeColor="text2"/>
      <w:sz w:val="32"/>
      <w:szCs w:val="3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82B7F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nda%20Carroll\Application%20Data\Microsoft\Templates\SegPay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54CA-F7F9-42BE-976E-29B06BA4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SegPayDoc</Template>
  <TotalTime>2721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Links>
    <vt:vector size="36" baseType="variant">
      <vt:variant>
        <vt:i4>1048642</vt:i4>
      </vt:variant>
      <vt:variant>
        <vt:i4>33</vt:i4>
      </vt:variant>
      <vt:variant>
        <vt:i4>0</vt:i4>
      </vt:variant>
      <vt:variant>
        <vt:i4>5</vt:i4>
      </vt:variant>
      <vt:variant>
        <vt:lpwstr>http://segpay.com/documents/2.0/PassingAndReturningVariables.pdf</vt:lpwstr>
      </vt:variant>
      <vt:variant>
        <vt:lpwstr/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_Toc465418557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_Toc465418556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_Toc465418555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_Toc465418554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_Toc465418553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Rodriguez</dc:creator>
  <cp:lastModifiedBy>Marc Bernstein</cp:lastModifiedBy>
  <cp:revision>441</cp:revision>
  <cp:lastPrinted>2018-07-25T15:11:00Z</cp:lastPrinted>
  <dcterms:created xsi:type="dcterms:W3CDTF">2016-10-28T20:33:00Z</dcterms:created>
  <dcterms:modified xsi:type="dcterms:W3CDTF">2019-02-15T19:10:00Z</dcterms:modified>
</cp:coreProperties>
</file>